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49F8A" w14:textId="77777777" w:rsidR="00F35399" w:rsidRPr="00F35399" w:rsidRDefault="00F35399" w:rsidP="00E1634B">
      <w:pPr>
        <w:rPr>
          <w:lang w:val="en-US"/>
        </w:rPr>
        <w:sectPr w:rsidR="00F35399" w:rsidRPr="00F35399" w:rsidSect="005435A6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  <w:bookmarkStart w:id="0" w:name="_Toc454092900"/>
      <w:bookmarkStart w:id="1" w:name="_Toc479249354"/>
      <w:bookmarkStart w:id="2" w:name="_Toc456901335"/>
    </w:p>
    <w:bookmarkEnd w:id="0"/>
    <w:bookmarkEnd w:id="1"/>
    <w:bookmarkEnd w:id="2"/>
    <w:p w14:paraId="02E92DD4" w14:textId="53BBA74A" w:rsidR="00F747AA" w:rsidRDefault="00E1634B" w:rsidP="00501B72">
      <w:pPr>
        <w:pStyle w:val="Title"/>
      </w:pPr>
      <w:r>
        <w:t>RiskVision</w:t>
      </w:r>
      <w:r w:rsidR="002975BC">
        <w:t xml:space="preserve"> 9.</w:t>
      </w:r>
      <w:r w:rsidR="00EC768F">
        <w:t>5</w:t>
      </w:r>
      <w:r w:rsidR="00DA4D54">
        <w:t xml:space="preserve"> </w:t>
      </w:r>
      <w:r w:rsidR="00E07A9B">
        <w:t>Install</w:t>
      </w:r>
      <w:r w:rsidR="00DA4D54">
        <w:t xml:space="preserve"> Checklist</w:t>
      </w:r>
    </w:p>
    <w:p w14:paraId="468FD670" w14:textId="77777777" w:rsidR="00C85ECA" w:rsidRDefault="00C85ECA" w:rsidP="00145FCB">
      <w:pPr>
        <w:pStyle w:val="Heading1"/>
      </w:pPr>
      <w:r>
        <w:t>INSTRUCTIONS</w:t>
      </w:r>
    </w:p>
    <w:p w14:paraId="172257EA" w14:textId="60CE68E1" w:rsidR="00C85ECA" w:rsidRDefault="00567970" w:rsidP="00C85ECA">
      <w:r>
        <w:t>Mark your selections below to confirm</w:t>
      </w:r>
      <w:r w:rsidR="002975BC">
        <w:t xml:space="preserve"> that the</w:t>
      </w:r>
      <w:r>
        <w:t xml:space="preserve"> listed items meet or exceed the system requirements. </w:t>
      </w:r>
      <w:r w:rsidR="00C85ECA">
        <w:t xml:space="preserve">Once complete, submit </w:t>
      </w:r>
      <w:r w:rsidR="002F632A">
        <w:t xml:space="preserve">the form </w:t>
      </w:r>
      <w:r w:rsidR="00FD1255">
        <w:t xml:space="preserve">to </w:t>
      </w:r>
      <w:hyperlink r:id="rId12" w:history="1">
        <w:r w:rsidR="00FD1255" w:rsidRPr="00FD1255">
          <w:rPr>
            <w:rStyle w:val="Hyperlink"/>
          </w:rPr>
          <w:t>Resolver Support</w:t>
        </w:r>
      </w:hyperlink>
      <w:r w:rsidR="00F610EC">
        <w:t xml:space="preserve"> to receive </w:t>
      </w:r>
      <w:r w:rsidR="00FD1255">
        <w:t xml:space="preserve">the </w:t>
      </w:r>
      <w:r w:rsidR="00C85ECA">
        <w:t>download link</w:t>
      </w:r>
      <w:r w:rsidR="002975BC">
        <w:t xml:space="preserve"> for the 9.</w:t>
      </w:r>
      <w:r w:rsidR="00EC768F">
        <w:t>5</w:t>
      </w:r>
      <w:r w:rsidR="00F75190">
        <w:t xml:space="preserve"> </w:t>
      </w:r>
      <w:r w:rsidR="00E07A9B">
        <w:t>install</w:t>
      </w:r>
      <w:r w:rsidR="00C85ECA">
        <w:t>.</w:t>
      </w:r>
    </w:p>
    <w:p w14:paraId="1B937298" w14:textId="77777777" w:rsidR="00145FCB" w:rsidRDefault="00145FCB" w:rsidP="00145FCB">
      <w:pPr>
        <w:pStyle w:val="Heading1"/>
      </w:pPr>
      <w:r>
        <w:t>SYSTEM REQUIREMENTS</w:t>
      </w: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4762"/>
        <w:gridCol w:w="4590"/>
      </w:tblGrid>
      <w:tr w:rsidR="00E1634B" w14:paraId="4EDEDCBB" w14:textId="77777777" w:rsidTr="00910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14:paraId="029FE8BF" w14:textId="77777777" w:rsidR="00E1634B" w:rsidRPr="00B05596" w:rsidRDefault="00145FCB" w:rsidP="00947795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 Server Environment</w:t>
            </w:r>
          </w:p>
        </w:tc>
        <w:tc>
          <w:tcPr>
            <w:tcW w:w="4590" w:type="dxa"/>
          </w:tcPr>
          <w:p w14:paraId="4BB08B5A" w14:textId="77777777" w:rsidR="00E1634B" w:rsidRPr="00B05596" w:rsidRDefault="00145FCB" w:rsidP="00947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Multi-Server Environment</w:t>
            </w:r>
          </w:p>
        </w:tc>
      </w:tr>
      <w:tr w:rsidR="00E1634B" w14:paraId="03AC7DBC" w14:textId="77777777" w:rsidTr="00910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14:paraId="56C6C507" w14:textId="77777777" w:rsidR="00910389" w:rsidRDefault="00BC084C" w:rsidP="00910389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3974053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10389" w:rsidRPr="00A8632D">
              <w:t>8 x CPU Cores</w:t>
            </w:r>
          </w:p>
          <w:p w14:paraId="2281883E" w14:textId="77777777" w:rsidR="00910389" w:rsidRPr="00A8632D" w:rsidRDefault="00BC084C" w:rsidP="00910389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12695130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10389" w:rsidRPr="00A8632D">
              <w:t>16 GB System Memory</w:t>
            </w:r>
          </w:p>
          <w:p w14:paraId="5E547F2C" w14:textId="77777777" w:rsidR="00910389" w:rsidRPr="00910389" w:rsidRDefault="00910389" w:rsidP="00A8632D">
            <w:pPr>
              <w:ind w:left="360"/>
              <w:rPr>
                <w:b/>
              </w:rPr>
            </w:pPr>
          </w:p>
        </w:tc>
        <w:tc>
          <w:tcPr>
            <w:tcW w:w="4590" w:type="dxa"/>
          </w:tcPr>
          <w:p w14:paraId="6A9FB437" w14:textId="77777777" w:rsidR="008A1650" w:rsidRDefault="00BC084C" w:rsidP="00E07A9B">
            <w:pPr>
              <w:ind w:left="708" w:hanging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9948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F4441D">
              <w:t xml:space="preserve">Check here if you would like </w:t>
            </w:r>
            <w:r w:rsidR="00AA70A0">
              <w:t xml:space="preserve">assistance </w:t>
            </w:r>
            <w:r w:rsidR="001963AF">
              <w:t>with</w:t>
            </w:r>
            <w:r w:rsidR="00AA70A0">
              <w:t xml:space="preserve"> hardware configuration </w:t>
            </w:r>
            <w:r w:rsidR="00FD5D4D">
              <w:t>for</w:t>
            </w:r>
            <w:r w:rsidR="00AA70A0">
              <w:t xml:space="preserve"> multi-server environments.</w:t>
            </w:r>
          </w:p>
          <w:p w14:paraId="0BD19E24" w14:textId="77777777" w:rsidR="00E1634B" w:rsidRDefault="00AA70A0" w:rsidP="00945CAD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</w:t>
            </w:r>
            <w:r w:rsidR="00E1634B">
              <w:t xml:space="preserve"> </w:t>
            </w:r>
            <w:r>
              <w:t>can</w:t>
            </w:r>
            <w:r w:rsidR="00E1634B">
              <w:t xml:space="preserve"> be installed on any OS.</w:t>
            </w:r>
          </w:p>
        </w:tc>
      </w:tr>
      <w:tr w:rsidR="00AA70A0" w14:paraId="26E98192" w14:textId="77777777" w:rsidTr="00910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2"/>
          </w:tcPr>
          <w:p w14:paraId="0B6040AF" w14:textId="77777777" w:rsidR="00936497" w:rsidRPr="00AA70A0" w:rsidRDefault="00BC084C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613903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B769DA">
              <w:t>Minimum</w:t>
            </w:r>
            <w:r w:rsidR="00936497">
              <w:t xml:space="preserve"> </w:t>
            </w:r>
            <w:r w:rsidR="00936497" w:rsidRPr="00AA70A0">
              <w:t xml:space="preserve">100 GB </w:t>
            </w:r>
            <w:r w:rsidR="00936497">
              <w:rPr>
                <w:b/>
                <w:u w:val="single"/>
              </w:rPr>
              <w:t>Free</w:t>
            </w:r>
            <w:r w:rsidR="00936497" w:rsidRPr="00AA70A0">
              <w:t xml:space="preserve"> Diskspace in Raid 1, 5, or 10</w:t>
            </w:r>
            <w:r w:rsidR="00D02F5F">
              <w:t xml:space="preserve"> on database server</w:t>
            </w:r>
          </w:p>
          <w:p w14:paraId="069E3393" w14:textId="77777777" w:rsidR="00936497" w:rsidRPr="00910389" w:rsidRDefault="00BC084C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8091612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36497" w:rsidRPr="00910389">
              <w:t>Supported Windows OS from list below (for application and services)</w:t>
            </w:r>
          </w:p>
          <w:p w14:paraId="7E2D3224" w14:textId="77777777" w:rsidR="00AA70A0" w:rsidRPr="00910389" w:rsidRDefault="00BC084C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17777103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AA70A0" w:rsidRPr="00910389">
              <w:t xml:space="preserve">Uninterrupted Power Source (UPS) </w:t>
            </w:r>
            <w:r w:rsidR="00AA70A0" w:rsidRPr="00910389">
              <w:rPr>
                <w:b/>
              </w:rPr>
              <w:t>STRONGLY</w:t>
            </w:r>
            <w:r w:rsidR="00AA70A0" w:rsidRPr="00910389">
              <w:t xml:space="preserve"> Recommended</w:t>
            </w:r>
          </w:p>
        </w:tc>
      </w:tr>
    </w:tbl>
    <w:p w14:paraId="671C867E" w14:textId="77777777" w:rsidR="00F610EC" w:rsidRDefault="00F610EC" w:rsidP="00145FCB">
      <w:pPr>
        <w:pStyle w:val="Heading1"/>
      </w:pPr>
      <w:r>
        <w:t>OPEN PORTS</w:t>
      </w:r>
    </w:p>
    <w:tbl>
      <w:tblPr>
        <w:tblStyle w:val="GridTable6Colorful-Accent2"/>
        <w:tblW w:w="9352" w:type="dxa"/>
        <w:tblLayout w:type="fixed"/>
        <w:tblLook w:val="04A0" w:firstRow="1" w:lastRow="0" w:firstColumn="1" w:lastColumn="0" w:noHBand="0" w:noVBand="1"/>
      </w:tblPr>
      <w:tblGrid>
        <w:gridCol w:w="2401"/>
        <w:gridCol w:w="1229"/>
        <w:gridCol w:w="1689"/>
        <w:gridCol w:w="2014"/>
        <w:gridCol w:w="2019"/>
      </w:tblGrid>
      <w:tr w:rsidR="00C859A2" w14:paraId="221E6942" w14:textId="77777777" w:rsidTr="00C85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79C141" w:themeFill="accent2"/>
          </w:tcPr>
          <w:p w14:paraId="4C60826A" w14:textId="77777777" w:rsidR="00FB7B42" w:rsidRPr="00B05596" w:rsidRDefault="00FB7B42" w:rsidP="00FB7B42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Server</w:t>
            </w:r>
          </w:p>
        </w:tc>
        <w:tc>
          <w:tcPr>
            <w:tcW w:w="1229" w:type="dxa"/>
            <w:shd w:val="clear" w:color="auto" w:fill="79C141" w:themeFill="accent2"/>
          </w:tcPr>
          <w:p w14:paraId="2D77F2E7" w14:textId="77777777" w:rsidR="00FB7B42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Port</w:t>
            </w:r>
          </w:p>
        </w:tc>
        <w:tc>
          <w:tcPr>
            <w:tcW w:w="1689" w:type="dxa"/>
            <w:shd w:val="clear" w:color="auto" w:fill="79C141" w:themeFill="accent2"/>
          </w:tcPr>
          <w:p w14:paraId="6DAE4BF3" w14:textId="77777777" w:rsidR="00FB7B42" w:rsidRPr="00B05596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</w:t>
            </w:r>
            <w:r w:rsidR="00C859A2">
              <w:rPr>
                <w:color w:val="F6F7F8" w:themeColor="background2"/>
              </w:rPr>
              <w:t xml:space="preserve"> </w:t>
            </w:r>
            <w:r>
              <w:rPr>
                <w:color w:val="F6F7F8" w:themeColor="background2"/>
              </w:rPr>
              <w:t>Server</w:t>
            </w:r>
          </w:p>
        </w:tc>
        <w:tc>
          <w:tcPr>
            <w:tcW w:w="2014" w:type="dxa"/>
            <w:shd w:val="clear" w:color="auto" w:fill="79C141" w:themeFill="accent2"/>
          </w:tcPr>
          <w:p w14:paraId="52A4A6C8" w14:textId="77777777" w:rsidR="00FB7B42" w:rsidRDefault="00C859A2" w:rsidP="00C85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 xml:space="preserve">Multi </w:t>
            </w:r>
            <w:r w:rsidR="00FB7B42">
              <w:rPr>
                <w:color w:val="F6F7F8" w:themeColor="background2"/>
              </w:rPr>
              <w:t>Server</w:t>
            </w:r>
          </w:p>
        </w:tc>
        <w:tc>
          <w:tcPr>
            <w:tcW w:w="2019" w:type="dxa"/>
            <w:shd w:val="clear" w:color="auto" w:fill="79C141" w:themeFill="accent2"/>
          </w:tcPr>
          <w:p w14:paraId="119F2A17" w14:textId="77777777" w:rsidR="00FB7B42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Notes</w:t>
            </w:r>
          </w:p>
        </w:tc>
      </w:tr>
      <w:tr w:rsidR="00C859A2" w:rsidRPr="00724C05" w14:paraId="055B7EFC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vAlign w:val="center"/>
          </w:tcPr>
          <w:p w14:paraId="03B8C599" w14:textId="77777777" w:rsidR="00FB7B42" w:rsidRPr="00724C05" w:rsidRDefault="00FB7B42" w:rsidP="00C859A2">
            <w:pPr>
              <w:jc w:val="center"/>
            </w:pPr>
            <w:r>
              <w:t>Apache</w:t>
            </w:r>
          </w:p>
        </w:tc>
        <w:tc>
          <w:tcPr>
            <w:tcW w:w="1229" w:type="dxa"/>
            <w:vAlign w:val="center"/>
          </w:tcPr>
          <w:p w14:paraId="62813008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</w:t>
            </w:r>
          </w:p>
        </w:tc>
        <w:tc>
          <w:tcPr>
            <w:tcW w:w="1689" w:type="dxa"/>
            <w:vAlign w:val="center"/>
          </w:tcPr>
          <w:p w14:paraId="111C9E9E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14:paraId="11FDC29B" w14:textId="77777777" w:rsidR="00FB7B42" w:rsidRPr="00C859A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14:paraId="4F1F786B" w14:textId="77777777" w:rsidR="00FB7B42" w:rsidRP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Open to the world (optional)</w:t>
            </w:r>
          </w:p>
        </w:tc>
      </w:tr>
      <w:tr w:rsidR="00C859A2" w14:paraId="35A2ACD3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vAlign w:val="center"/>
          </w:tcPr>
          <w:p w14:paraId="2223426B" w14:textId="77777777" w:rsidR="00FB7B42" w:rsidRDefault="00FB7B42" w:rsidP="00C859A2">
            <w:pPr>
              <w:jc w:val="center"/>
            </w:pPr>
          </w:p>
        </w:tc>
        <w:tc>
          <w:tcPr>
            <w:tcW w:w="1229" w:type="dxa"/>
            <w:vAlign w:val="center"/>
          </w:tcPr>
          <w:p w14:paraId="3DB7D78A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TCP/443</w:t>
            </w:r>
          </w:p>
        </w:tc>
        <w:tc>
          <w:tcPr>
            <w:tcW w:w="1689" w:type="dxa"/>
            <w:vAlign w:val="center"/>
          </w:tcPr>
          <w:p w14:paraId="50D4ACB6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14:paraId="09F2AB52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Align w:val="center"/>
          </w:tcPr>
          <w:p w14:paraId="3DA31D2A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to the world</w:t>
            </w:r>
          </w:p>
        </w:tc>
      </w:tr>
      <w:tr w:rsidR="00C859A2" w14:paraId="48CC55CD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3CCCE8F4" w14:textId="77777777" w:rsidR="00FB7B42" w:rsidRDefault="00FB7B42" w:rsidP="00C859A2">
            <w:pPr>
              <w:jc w:val="center"/>
            </w:pPr>
            <w:r>
              <w:t>Tomcat</w:t>
            </w:r>
          </w:p>
        </w:tc>
        <w:tc>
          <w:tcPr>
            <w:tcW w:w="1229" w:type="dxa"/>
            <w:vAlign w:val="center"/>
          </w:tcPr>
          <w:p w14:paraId="1C11AB5D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TCP/8009</w:t>
            </w:r>
          </w:p>
        </w:tc>
        <w:tc>
          <w:tcPr>
            <w:tcW w:w="1689" w:type="dxa"/>
            <w:vMerge w:val="restart"/>
            <w:vAlign w:val="center"/>
          </w:tcPr>
          <w:p w14:paraId="6CE7D6A4" w14:textId="77777777" w:rsidR="00FB7B42" w:rsidRDefault="00FB7B42" w:rsidP="00C859A2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14:paraId="152232D7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14:paraId="5C050CE3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Apache serve</w:t>
            </w:r>
            <w:r w:rsidR="00C859A2">
              <w:t>r</w:t>
            </w:r>
          </w:p>
        </w:tc>
      </w:tr>
      <w:tr w:rsidR="00C859A2" w14:paraId="1C6992A0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6204848B" w14:textId="77777777" w:rsidR="00FB7B42" w:rsidRDefault="00FB7B42" w:rsidP="00C859A2">
            <w:pPr>
              <w:jc w:val="center"/>
            </w:pPr>
            <w:r>
              <w:t>JasperReports Server</w:t>
            </w:r>
          </w:p>
        </w:tc>
        <w:tc>
          <w:tcPr>
            <w:tcW w:w="1229" w:type="dxa"/>
            <w:vAlign w:val="center"/>
          </w:tcPr>
          <w:p w14:paraId="625DB7FD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TCP/8409</w:t>
            </w:r>
          </w:p>
        </w:tc>
        <w:tc>
          <w:tcPr>
            <w:tcW w:w="1689" w:type="dxa"/>
            <w:vMerge/>
            <w:vAlign w:val="center"/>
          </w:tcPr>
          <w:p w14:paraId="4068498A" w14:textId="77777777" w:rsidR="00FB7B42" w:rsidRDefault="00FB7B42" w:rsidP="00C859A2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14:paraId="7BDA0ACC" w14:textId="77777777" w:rsidR="00FB7B42" w:rsidRDefault="00FB7B42" w:rsidP="00C859A2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14:paraId="76DD21E0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9A2" w14:paraId="77AABFAF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192ACE88" w14:textId="77777777" w:rsidR="00FB7B42" w:rsidRDefault="00FB7B42" w:rsidP="00C859A2">
            <w:pPr>
              <w:jc w:val="center"/>
            </w:pPr>
            <w:r>
              <w:t>MySQL</w:t>
            </w:r>
          </w:p>
        </w:tc>
        <w:tc>
          <w:tcPr>
            <w:tcW w:w="1229" w:type="dxa"/>
            <w:vAlign w:val="center"/>
          </w:tcPr>
          <w:p w14:paraId="1A41F90C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TCP/3306</w:t>
            </w:r>
          </w:p>
        </w:tc>
        <w:tc>
          <w:tcPr>
            <w:tcW w:w="1689" w:type="dxa"/>
            <w:vMerge w:val="restart"/>
            <w:vAlign w:val="center"/>
          </w:tcPr>
          <w:p w14:paraId="6FFBF954" w14:textId="77777777" w:rsidR="00FB7B42" w:rsidRDefault="00FB7B42" w:rsidP="00C859A2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14:paraId="3098FFA8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14:paraId="7894987C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Tomcat server</w:t>
            </w:r>
          </w:p>
        </w:tc>
      </w:tr>
      <w:tr w:rsidR="00C859A2" w14:paraId="5992E4EC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6C88997A" w14:textId="77777777" w:rsidR="00FB7B42" w:rsidRDefault="00FB7B42" w:rsidP="00C859A2">
            <w:pPr>
              <w:jc w:val="center"/>
            </w:pPr>
            <w:r>
              <w:t>Oracle</w:t>
            </w:r>
          </w:p>
        </w:tc>
        <w:tc>
          <w:tcPr>
            <w:tcW w:w="1229" w:type="dxa"/>
            <w:vAlign w:val="center"/>
          </w:tcPr>
          <w:p w14:paraId="4F74D5BB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TCP/1521</w:t>
            </w:r>
          </w:p>
        </w:tc>
        <w:tc>
          <w:tcPr>
            <w:tcW w:w="1689" w:type="dxa"/>
            <w:vMerge/>
            <w:vAlign w:val="center"/>
          </w:tcPr>
          <w:p w14:paraId="50383CE0" w14:textId="77777777" w:rsidR="00FB7B42" w:rsidRDefault="00FB7B42" w:rsidP="00FB7B42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14:paraId="18844454" w14:textId="77777777" w:rsidR="00FB7B42" w:rsidRDefault="00FB7B42" w:rsidP="00FB7B42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14:paraId="253E1406" w14:textId="77777777" w:rsidR="00FB7B42" w:rsidRDefault="00FB7B42" w:rsidP="00FB7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651B28" w14:textId="77777777" w:rsidR="00F0293F" w:rsidRDefault="00145FCB" w:rsidP="00145FCB">
      <w:pPr>
        <w:pStyle w:val="Heading1"/>
      </w:pPr>
      <w:r>
        <w:lastRenderedPageBreak/>
        <w:t>REQUIRED FILES</w:t>
      </w:r>
    </w:p>
    <w:tbl>
      <w:tblPr>
        <w:tblStyle w:val="GridTable6Colorful-Accent2"/>
        <w:tblW w:w="9342" w:type="dxa"/>
        <w:tblInd w:w="10" w:type="dxa"/>
        <w:tblLook w:val="04A0" w:firstRow="1" w:lastRow="0" w:firstColumn="1" w:lastColumn="0" w:noHBand="0" w:noVBand="1"/>
      </w:tblPr>
      <w:tblGrid>
        <w:gridCol w:w="4456"/>
        <w:gridCol w:w="1202"/>
        <w:gridCol w:w="1112"/>
        <w:gridCol w:w="2572"/>
      </w:tblGrid>
      <w:tr w:rsidR="008A1650" w:rsidRPr="00B05596" w14:paraId="71009D09" w14:textId="77777777" w:rsidTr="00141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shd w:val="clear" w:color="auto" w:fill="092030" w:themeFill="accent1"/>
          </w:tcPr>
          <w:p w14:paraId="08CFBD2E" w14:textId="77777777" w:rsidR="008A1650" w:rsidRPr="00B05596" w:rsidRDefault="008A1650" w:rsidP="00724C05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File</w:t>
            </w:r>
          </w:p>
        </w:tc>
        <w:tc>
          <w:tcPr>
            <w:tcW w:w="1202" w:type="dxa"/>
            <w:shd w:val="clear" w:color="auto" w:fill="092030" w:themeFill="accent1"/>
          </w:tcPr>
          <w:p w14:paraId="249933B4" w14:textId="77777777" w:rsidR="008A1650" w:rsidRPr="00B05596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MySQL</w:t>
            </w:r>
          </w:p>
        </w:tc>
        <w:tc>
          <w:tcPr>
            <w:tcW w:w="1112" w:type="dxa"/>
            <w:shd w:val="clear" w:color="auto" w:fill="092030" w:themeFill="accent1"/>
          </w:tcPr>
          <w:p w14:paraId="24613764" w14:textId="77777777" w:rsidR="008A1650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Oracle</w:t>
            </w:r>
          </w:p>
        </w:tc>
        <w:tc>
          <w:tcPr>
            <w:tcW w:w="2572" w:type="dxa"/>
            <w:shd w:val="clear" w:color="auto" w:fill="092030" w:themeFill="accent1"/>
          </w:tcPr>
          <w:p w14:paraId="4096B73E" w14:textId="77777777" w:rsidR="008A1650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Source</w:t>
            </w:r>
          </w:p>
        </w:tc>
      </w:tr>
      <w:tr w:rsidR="00141CBB" w14:paraId="3CCCBAE9" w14:textId="77777777" w:rsidTr="00141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3F956877" w14:textId="77777777" w:rsidR="00141CBB" w:rsidRPr="00724C05" w:rsidRDefault="00141CBB" w:rsidP="00724C05">
            <w:r>
              <w:t>riskvision.license</w:t>
            </w:r>
          </w:p>
        </w:tc>
        <w:tc>
          <w:tcPr>
            <w:tcW w:w="1202" w:type="dxa"/>
            <w:vAlign w:val="center"/>
          </w:tcPr>
          <w:p w14:paraId="61D5835B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571D2A00" w14:textId="77777777" w:rsidR="00141CBB" w:rsidRPr="00724C05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72" w:type="dxa"/>
            <w:vMerge w:val="restart"/>
            <w:vAlign w:val="center"/>
          </w:tcPr>
          <w:p w14:paraId="14E12A14" w14:textId="77777777" w:rsidR="00141CBB" w:rsidRDefault="00141CB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Support </w:t>
            </w:r>
          </w:p>
          <w:p w14:paraId="1D180035" w14:textId="77777777" w:rsidR="00141CBB" w:rsidRPr="008A1650" w:rsidRDefault="00141CB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A1650">
              <w:rPr>
                <w:i/>
                <w:sz w:val="20"/>
                <w:szCs w:val="20"/>
              </w:rPr>
              <w:t>* Provided after submitting this form</w:t>
            </w:r>
          </w:p>
        </w:tc>
      </w:tr>
      <w:tr w:rsidR="00141CBB" w14:paraId="1821266F" w14:textId="77777777" w:rsidTr="00141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152B4554" w14:textId="77777777" w:rsidR="00141CBB" w:rsidRDefault="00141CBB" w:rsidP="00724C05">
            <w:r>
              <w:t>RiskVisionApplicationServerInstallation.exe</w:t>
            </w:r>
          </w:p>
        </w:tc>
        <w:tc>
          <w:tcPr>
            <w:tcW w:w="1202" w:type="dxa"/>
            <w:vAlign w:val="center"/>
          </w:tcPr>
          <w:p w14:paraId="380F6256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413C4746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shd w:val="clear" w:color="auto" w:fill="F6F7F8" w:themeFill="background2"/>
            <w:vAlign w:val="center"/>
          </w:tcPr>
          <w:p w14:paraId="40870D97" w14:textId="77777777" w:rsidR="00141CBB" w:rsidRDefault="00141CB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CBB" w14:paraId="2C4F7092" w14:textId="77777777" w:rsidTr="00141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1B389909" w14:textId="77777777" w:rsidR="00141CBB" w:rsidRDefault="00141CBB" w:rsidP="00724C05">
            <w:r>
              <w:t>Riskvision-part1.zip</w:t>
            </w:r>
          </w:p>
        </w:tc>
        <w:tc>
          <w:tcPr>
            <w:tcW w:w="1202" w:type="dxa"/>
            <w:vAlign w:val="center"/>
          </w:tcPr>
          <w:p w14:paraId="65539D66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53CA358F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vAlign w:val="center"/>
          </w:tcPr>
          <w:p w14:paraId="0F75912F" w14:textId="77777777" w:rsidR="00141CBB" w:rsidRDefault="00141CB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CBB" w14:paraId="0F779546" w14:textId="77777777" w:rsidTr="00141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7E9E693A" w14:textId="77777777" w:rsidR="00141CBB" w:rsidRDefault="00141CBB" w:rsidP="00724C05">
            <w:r>
              <w:t>Riskvision-part2.zip</w:t>
            </w:r>
          </w:p>
        </w:tc>
        <w:tc>
          <w:tcPr>
            <w:tcW w:w="1202" w:type="dxa"/>
            <w:vAlign w:val="center"/>
          </w:tcPr>
          <w:p w14:paraId="1E37CE42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5DF07AF0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vAlign w:val="center"/>
          </w:tcPr>
          <w:p w14:paraId="6DA93588" w14:textId="77777777" w:rsidR="00141CBB" w:rsidRDefault="00141CB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CBB" w14:paraId="5C194151" w14:textId="77777777" w:rsidTr="00141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79A6636F" w14:textId="77777777" w:rsidR="00141CBB" w:rsidRDefault="00141CBB" w:rsidP="00724C05">
            <w:r>
              <w:t>Riskvision-part3.zip</w:t>
            </w:r>
          </w:p>
        </w:tc>
        <w:tc>
          <w:tcPr>
            <w:tcW w:w="1202" w:type="dxa"/>
            <w:vAlign w:val="center"/>
          </w:tcPr>
          <w:p w14:paraId="7F41A4B0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1457EE73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vAlign w:val="center"/>
          </w:tcPr>
          <w:p w14:paraId="0C6364A8" w14:textId="77777777" w:rsidR="00141CBB" w:rsidRDefault="00141CB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650" w14:paraId="31EBBA5C" w14:textId="77777777" w:rsidTr="00141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4FEBBAC8" w14:textId="77777777" w:rsidR="008A1650" w:rsidRDefault="008A1650" w:rsidP="00724C05">
            <w:r>
              <w:t>jce_policy-8.zip</w:t>
            </w:r>
          </w:p>
        </w:tc>
        <w:tc>
          <w:tcPr>
            <w:tcW w:w="1202" w:type="dxa"/>
            <w:vAlign w:val="center"/>
          </w:tcPr>
          <w:p w14:paraId="21697C40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66D064CF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2" w:type="dxa"/>
            <w:vAlign w:val="center"/>
          </w:tcPr>
          <w:p w14:paraId="63B856ED" w14:textId="77777777" w:rsidR="008A1650" w:rsidRDefault="00BC084C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  <w:tr w:rsidR="008A1650" w14:paraId="5A4DAE35" w14:textId="77777777" w:rsidTr="00141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3B59235B" w14:textId="79339B6D" w:rsidR="008A1650" w:rsidRDefault="00D65EEF" w:rsidP="00724C05">
            <w:r>
              <w:t>mysql-5.7.2</w:t>
            </w:r>
            <w:r w:rsidR="00FF0453">
              <w:t>9</w:t>
            </w:r>
            <w:r>
              <w:t>-winx</w:t>
            </w:r>
            <w:r w:rsidR="008A1650">
              <w:t>64.zip</w:t>
            </w:r>
          </w:p>
        </w:tc>
        <w:tc>
          <w:tcPr>
            <w:tcW w:w="1202" w:type="dxa"/>
            <w:vAlign w:val="center"/>
          </w:tcPr>
          <w:p w14:paraId="65AE1BEB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6371F99C" w14:textId="77777777" w:rsidR="008A1650" w:rsidRPr="00724C05" w:rsidRDefault="008A1650" w:rsidP="00724C05">
            <w:pPr>
              <w:pStyle w:val="ListParagraph"/>
              <w:numPr>
                <w:ilvl w:val="0"/>
                <w:numId w:val="2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572" w:type="dxa"/>
            <w:vAlign w:val="center"/>
          </w:tcPr>
          <w:p w14:paraId="2681BD73" w14:textId="41896528" w:rsidR="008A1650" w:rsidRDefault="00BC084C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8A1650" w:rsidRPr="00724C05">
                <w:rPr>
                  <w:rStyle w:val="Hyperlink"/>
                </w:rPr>
                <w:t>Lin</w:t>
              </w:r>
              <w:r w:rsidR="008A1650" w:rsidRPr="00724C05">
                <w:rPr>
                  <w:rStyle w:val="Hyperlink"/>
                </w:rPr>
                <w:t>k</w:t>
              </w:r>
            </w:hyperlink>
          </w:p>
        </w:tc>
      </w:tr>
      <w:tr w:rsidR="008A1650" w14:paraId="29C70C8D" w14:textId="77777777" w:rsidTr="00141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71210164" w14:textId="77777777" w:rsidR="008A1650" w:rsidRDefault="008A1650" w:rsidP="00724C05">
            <w:r>
              <w:t>mysql-connector-java-5.1.39.zip</w:t>
            </w:r>
          </w:p>
        </w:tc>
        <w:tc>
          <w:tcPr>
            <w:tcW w:w="1202" w:type="dxa"/>
            <w:vAlign w:val="center"/>
          </w:tcPr>
          <w:p w14:paraId="1A3F46E0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088EC86F" w14:textId="77777777" w:rsidR="008A1650" w:rsidRPr="00724C05" w:rsidRDefault="008A1650" w:rsidP="00724C05">
            <w:pPr>
              <w:pStyle w:val="ListParagraph"/>
              <w:numPr>
                <w:ilvl w:val="0"/>
                <w:numId w:val="2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572" w:type="dxa"/>
            <w:vAlign w:val="center"/>
          </w:tcPr>
          <w:p w14:paraId="68AC019F" w14:textId="77777777" w:rsidR="00E07A9B" w:rsidRPr="00E07A9B" w:rsidRDefault="00BC084C" w:rsidP="00E07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ADEE" w:themeColor="hyperlink"/>
                <w:u w:val="single"/>
              </w:rPr>
            </w:pPr>
            <w:hyperlink r:id="rId15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</w:tbl>
    <w:p w14:paraId="54394441" w14:textId="2FD34637" w:rsidR="00EC2FED" w:rsidRDefault="00BC084C" w:rsidP="00BA0148">
      <w:pPr>
        <w:ind w:left="720" w:hanging="360"/>
      </w:pPr>
      <w:sdt>
        <w:sdtPr>
          <w:rPr>
            <w:b/>
            <w:color w:val="79C141" w:themeColor="accent2"/>
          </w:rPr>
          <w:id w:val="-30548057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9F6926">
        <w:t>Files must be copied to</w:t>
      </w:r>
      <w:r w:rsidR="00145FCB">
        <w:t xml:space="preserve"> a temporary directory on</w:t>
      </w:r>
      <w:r w:rsidR="009F6926">
        <w:t xml:space="preserve"> </w:t>
      </w:r>
      <w:r w:rsidR="009F6926" w:rsidRPr="00F4441D">
        <w:rPr>
          <w:b/>
          <w:u w:val="single"/>
        </w:rPr>
        <w:t>any</w:t>
      </w:r>
      <w:r w:rsidR="00936497" w:rsidRPr="00936497">
        <w:t xml:space="preserve"> </w:t>
      </w:r>
      <w:r w:rsidR="009F6926">
        <w:t>server</w:t>
      </w:r>
      <w:r w:rsidR="00145FCB">
        <w:t xml:space="preserve"> </w:t>
      </w:r>
      <w:r w:rsidR="009F6926">
        <w:t xml:space="preserve">where </w:t>
      </w:r>
      <w:r w:rsidR="00AC4BF8">
        <w:t xml:space="preserve">the </w:t>
      </w:r>
      <w:r w:rsidR="009F6926">
        <w:t>database server, Apache Web Server, Tomcat Application Server</w:t>
      </w:r>
      <w:r w:rsidR="00C5739F">
        <w:t>,</w:t>
      </w:r>
      <w:r w:rsidR="009F6926">
        <w:t xml:space="preserve"> and RiskVision Job Manage</w:t>
      </w:r>
      <w:r w:rsidR="00326694">
        <w:t>r will be installed.</w:t>
      </w:r>
    </w:p>
    <w:p w14:paraId="33FC52F2" w14:textId="77777777" w:rsidR="00E560E2" w:rsidRPr="00E560E2" w:rsidRDefault="00E560E2" w:rsidP="00E560E2">
      <w:pPr>
        <w:pStyle w:val="Heading1"/>
        <w:rPr>
          <w:color w:val="auto"/>
        </w:rPr>
      </w:pPr>
      <w:r>
        <w:t>SUPPORTED SOFTWARE VERSIONS</w:t>
      </w:r>
    </w:p>
    <w:tbl>
      <w:tblPr>
        <w:tblStyle w:val="GridTable6Colorful-Accent2"/>
        <w:tblW w:w="0" w:type="auto"/>
        <w:tblLook w:val="0480" w:firstRow="0" w:lastRow="0" w:firstColumn="1" w:lastColumn="0" w:noHBand="0" w:noVBand="1"/>
      </w:tblPr>
      <w:tblGrid>
        <w:gridCol w:w="2152"/>
        <w:gridCol w:w="7200"/>
      </w:tblGrid>
      <w:tr w:rsidR="00077F58" w14:paraId="3300952C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7206E5E1" w14:textId="77777777" w:rsidR="00077F58" w:rsidRPr="005272D0" w:rsidRDefault="005272D0" w:rsidP="00DA4D54">
            <w:r>
              <w:t>Operating</w:t>
            </w:r>
            <w:r w:rsidR="00077F58" w:rsidRPr="005272D0">
              <w:t xml:space="preserve"> System</w:t>
            </w:r>
          </w:p>
        </w:tc>
        <w:tc>
          <w:tcPr>
            <w:tcW w:w="7200" w:type="dxa"/>
            <w:vAlign w:val="center"/>
          </w:tcPr>
          <w:p w14:paraId="0DADCC06" w14:textId="78FBDF8B" w:rsidR="00D02F5F" w:rsidRPr="00F4441D" w:rsidRDefault="00BC084C" w:rsidP="00F4441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10138848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D02F5F" w:rsidRPr="00F4441D">
              <w:rPr>
                <w:color w:val="000000"/>
              </w:rPr>
              <w:t>Microsoft® Windows Server 2012 R2 Standard x64, Windows Server 2016</w:t>
            </w:r>
          </w:p>
          <w:p w14:paraId="5F78A937" w14:textId="77777777" w:rsidR="00077F58" w:rsidRPr="00945CAD" w:rsidRDefault="00945CAD" w:rsidP="00D02F5F">
            <w:pPr>
              <w:pStyle w:val="ListParagraph"/>
              <w:numPr>
                <w:ilvl w:val="0"/>
                <w:numId w:val="17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945CAD">
              <w:rPr>
                <w:i/>
                <w:color w:val="000000"/>
                <w:sz w:val="20"/>
                <w:szCs w:val="20"/>
              </w:rPr>
              <w:t>Report Server (Jasper) only supports 64-bit Windows OS</w:t>
            </w:r>
          </w:p>
        </w:tc>
      </w:tr>
      <w:tr w:rsidR="00077F58" w14:paraId="6D0234D7" w14:textId="77777777" w:rsidTr="00F4441D">
        <w:tc>
          <w:tcPr>
            <w:tcW w:w="2152" w:type="dxa"/>
            <w:vAlign w:val="center"/>
          </w:tcPr>
          <w:p w14:paraId="38678BEE" w14:textId="77777777" w:rsidR="00077F58" w:rsidRDefault="00077F58" w:rsidP="00DA4D5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5272D0">
              <w:t>Database Server</w:t>
            </w:r>
          </w:p>
          <w:p w14:paraId="77700638" w14:textId="77777777" w:rsidR="00D466D1" w:rsidRPr="005272D0" w:rsidRDefault="00D466D1" w:rsidP="00DA4D5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(Check only one)</w:t>
            </w:r>
          </w:p>
        </w:tc>
        <w:tc>
          <w:tcPr>
            <w:tcW w:w="7200" w:type="dxa"/>
            <w:vAlign w:val="center"/>
          </w:tcPr>
          <w:p w14:paraId="1FAB8D9A" w14:textId="7D12EC11" w:rsidR="00D60D7D" w:rsidRPr="005272D0" w:rsidRDefault="00BC084C" w:rsidP="00D60D7D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478346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4B21B4">
              <w:t>MySQL 5.7.2</w:t>
            </w:r>
            <w:r w:rsidR="00FF0453">
              <w:t>9</w:t>
            </w:r>
            <w:bookmarkStart w:id="3" w:name="_GoBack"/>
            <w:bookmarkEnd w:id="3"/>
            <w:r w:rsidR="00D466D1">
              <w:t xml:space="preserve"> (installed by the RiskVision installer)</w:t>
            </w:r>
          </w:p>
          <w:p w14:paraId="13641F25" w14:textId="209D0A34" w:rsidR="00D60D7D" w:rsidRDefault="00BC084C" w:rsidP="00D60D7D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-2233754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66D1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077F58" w:rsidRPr="005272D0">
              <w:t>Oracle (Server AND Client</w:t>
            </w:r>
            <w:r w:rsidR="00EC2FED">
              <w:t xml:space="preserve"> side</w:t>
            </w:r>
            <w:r w:rsidR="004B21B4">
              <w:t>) 12.2.0.1</w:t>
            </w:r>
          </w:p>
          <w:p w14:paraId="030B8BE3" w14:textId="439D2CBB" w:rsidR="00D466D1" w:rsidRPr="00D60D7D" w:rsidRDefault="00D60D7D" w:rsidP="00D60D7D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 w:rsidRPr="00D60D7D">
              <w:rPr>
                <w:i/>
              </w:rPr>
              <w:t xml:space="preserve">Oracle must be installed </w:t>
            </w:r>
            <w:r w:rsidRPr="00D60D7D">
              <w:rPr>
                <w:b/>
                <w:i/>
                <w:color w:val="FF0000"/>
              </w:rPr>
              <w:t>PRIOR</w:t>
            </w:r>
            <w:r w:rsidRPr="00D60D7D">
              <w:rPr>
                <w:i/>
                <w:color w:val="FF0000"/>
              </w:rPr>
              <w:t xml:space="preserve"> </w:t>
            </w:r>
            <w:r w:rsidRPr="00D60D7D">
              <w:rPr>
                <w:i/>
              </w:rPr>
              <w:t xml:space="preserve">to RiskVision </w:t>
            </w:r>
            <w:r w:rsidRPr="00C31225">
              <w:t>installation</w:t>
            </w:r>
          </w:p>
        </w:tc>
      </w:tr>
      <w:tr w:rsidR="005272D0" w14:paraId="64FDF871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08B210DA" w14:textId="77777777" w:rsidR="005272D0" w:rsidRPr="005272D0" w:rsidRDefault="005272D0" w:rsidP="00DA4D54">
            <w:pPr>
              <w:spacing w:before="0" w:after="0"/>
              <w:rPr>
                <w:color w:val="000000"/>
              </w:rPr>
            </w:pPr>
            <w:r w:rsidRPr="005272D0">
              <w:rPr>
                <w:color w:val="000000"/>
              </w:rPr>
              <w:t>Brower Support</w:t>
            </w:r>
          </w:p>
        </w:tc>
        <w:tc>
          <w:tcPr>
            <w:tcW w:w="7200" w:type="dxa"/>
            <w:vAlign w:val="center"/>
          </w:tcPr>
          <w:p w14:paraId="323D1F3D" w14:textId="0D7CDE38" w:rsidR="005272D0" w:rsidRPr="00F4441D" w:rsidRDefault="00BC084C" w:rsidP="00F4441D">
            <w:pPr>
              <w:ind w:left="70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6821785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5272D0" w:rsidRPr="00F4441D">
              <w:rPr>
                <w:color w:val="000000"/>
              </w:rPr>
              <w:t>Microsoft Internet Explorer 11, Mozilla Firefox®, Google Chrome, and Microsoft Edge</w:t>
            </w:r>
          </w:p>
          <w:p w14:paraId="6DE428CB" w14:textId="77777777" w:rsidR="005272D0" w:rsidRPr="005272D0" w:rsidRDefault="005272D0" w:rsidP="005272D0">
            <w:pPr>
              <w:pStyle w:val="ListParagraph"/>
              <w:numPr>
                <w:ilvl w:val="0"/>
                <w:numId w:val="16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5272D0">
              <w:rPr>
                <w:i/>
                <w:color w:val="000000"/>
                <w:sz w:val="20"/>
                <w:szCs w:val="20"/>
              </w:rPr>
              <w:t>Internet Explorer version 8 and Internet Explorer Compatibility mode are NOT supported</w:t>
            </w:r>
          </w:p>
        </w:tc>
      </w:tr>
    </w:tbl>
    <w:p w14:paraId="7E30FB43" w14:textId="1084F6A6" w:rsidR="00BA0148" w:rsidRDefault="00BA0148" w:rsidP="0076644E"/>
    <w:p w14:paraId="57F701F7" w14:textId="77777777" w:rsidR="002B5C1D" w:rsidRDefault="002B5C1D" w:rsidP="0076644E"/>
    <w:p w14:paraId="38242EFA" w14:textId="77777777" w:rsidR="00DC19E7" w:rsidRDefault="00DC19E7" w:rsidP="00DC19E7">
      <w:pPr>
        <w:pStyle w:val="Heading1"/>
      </w:pPr>
      <w:r>
        <w:lastRenderedPageBreak/>
        <w:t xml:space="preserve">PREPARING FOR AN </w:t>
      </w:r>
      <w:r w:rsidR="00E07A9B">
        <w:t>INSTALL</w:t>
      </w:r>
    </w:p>
    <w:p w14:paraId="5F2B0D8D" w14:textId="77777777" w:rsidR="00537ED4" w:rsidRPr="00537ED4" w:rsidRDefault="00D60D7D" w:rsidP="00537ED4">
      <w:pPr>
        <w:pStyle w:val="Heading3"/>
      </w:pPr>
      <w:r>
        <w:t>ENVRIONMENTAL ITEMS</w:t>
      </w:r>
    </w:p>
    <w:p w14:paraId="11B3C72C" w14:textId="77777777" w:rsidR="00D466D1" w:rsidRDefault="00BC084C" w:rsidP="00D466D1">
      <w:pPr>
        <w:ind w:left="360"/>
      </w:pPr>
      <w:sdt>
        <w:sdtPr>
          <w:rPr>
            <w:b/>
            <w:color w:val="79C141" w:themeColor="accent2"/>
          </w:rPr>
          <w:id w:val="3908484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60D7D">
        <w:t>N</w:t>
      </w:r>
      <w:r w:rsidR="00D466D1">
        <w:t xml:space="preserve">o versions of Java, MySQL, Tomcat, or Apache </w:t>
      </w:r>
      <w:r w:rsidR="0011781A">
        <w:t>can be</w:t>
      </w:r>
      <w:r w:rsidR="00D466D1">
        <w:t xml:space="preserve"> installed on the target system</w:t>
      </w:r>
      <w:r w:rsidR="0011781A">
        <w:t>.</w:t>
      </w:r>
    </w:p>
    <w:p w14:paraId="38EC9A82" w14:textId="77777777" w:rsidR="00D466D1" w:rsidRPr="007E2CFF" w:rsidRDefault="00BC084C" w:rsidP="00F4441D">
      <w:pPr>
        <w:ind w:left="360"/>
        <w:rPr>
          <w:color w:val="auto"/>
        </w:rPr>
      </w:pPr>
      <w:sdt>
        <w:sdtPr>
          <w:rPr>
            <w:b/>
            <w:color w:val="79C141" w:themeColor="accent2"/>
          </w:rPr>
          <w:id w:val="-9584120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</w:t>
      </w:r>
      <w:r w:rsidR="00D466D1">
        <w:rPr>
          <w:b/>
          <w:color w:val="79C141" w:themeColor="accent2"/>
        </w:rPr>
        <w:t xml:space="preserve"> </w:t>
      </w:r>
      <w:r w:rsidR="00D60D7D">
        <w:t>O</w:t>
      </w:r>
      <w:r w:rsidR="00D466D1">
        <w:t>ther web servers on the host (such as IIS) cannot run on ports 80 or 443</w:t>
      </w:r>
      <w:r w:rsidR="007E2CFF">
        <w:rPr>
          <w:color w:val="auto"/>
        </w:rPr>
        <w:t>.</w:t>
      </w:r>
    </w:p>
    <w:p w14:paraId="67F0378E" w14:textId="77777777" w:rsidR="00537ED4" w:rsidRDefault="00BC084C" w:rsidP="00F4441D">
      <w:pPr>
        <w:ind w:left="360"/>
      </w:pPr>
      <w:sdt>
        <w:sdtPr>
          <w:rPr>
            <w:b/>
            <w:color w:val="79C141" w:themeColor="accent2"/>
          </w:rPr>
          <w:id w:val="-110681159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 xml:space="preserve">UAC </w:t>
      </w:r>
      <w:r w:rsidR="0011781A">
        <w:t>should be set to the</w:t>
      </w:r>
      <w:r w:rsidR="00537ED4">
        <w:t xml:space="preserve"> lowest setting or disable</w:t>
      </w:r>
      <w:r w:rsidR="0011781A">
        <w:t>d.</w:t>
      </w:r>
    </w:p>
    <w:p w14:paraId="0590239F" w14:textId="7A9AA531" w:rsidR="00537ED4" w:rsidRPr="0011781A" w:rsidRDefault="00BC084C" w:rsidP="00D60D7D">
      <w:pPr>
        <w:ind w:left="720" w:hanging="360"/>
      </w:pPr>
      <w:sdt>
        <w:sdtPr>
          <w:rPr>
            <w:b/>
            <w:color w:val="79C141" w:themeColor="accent2"/>
          </w:rPr>
          <w:id w:val="7039816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 xml:space="preserve">EDIT Permissions </w:t>
      </w:r>
      <w:r w:rsidR="0011781A">
        <w:t xml:space="preserve">must be enabled </w:t>
      </w:r>
      <w:r w:rsidR="00537ED4">
        <w:t xml:space="preserve">on </w:t>
      </w:r>
      <w:r w:rsidR="0011781A">
        <w:t xml:space="preserve">the </w:t>
      </w:r>
      <w:r w:rsidR="00537ED4">
        <w:t>Server installation directory (</w:t>
      </w:r>
      <w:r w:rsidR="0011781A">
        <w:t xml:space="preserve">the </w:t>
      </w:r>
      <w:r w:rsidR="00537ED4">
        <w:t xml:space="preserve">default </w:t>
      </w:r>
      <w:r w:rsidR="0011781A">
        <w:t xml:space="preserve">path </w:t>
      </w:r>
      <w:r w:rsidR="00537ED4">
        <w:t xml:space="preserve">is </w:t>
      </w:r>
      <w:r w:rsidR="00537ED4" w:rsidRPr="00F4441D">
        <w:rPr>
          <w:i/>
        </w:rPr>
        <w:t>%AGILIANCE_HOME%</w:t>
      </w:r>
      <w:r w:rsidR="003E0D41" w:rsidRPr="00F4441D">
        <w:rPr>
          <w:i/>
        </w:rPr>
        <w:t xml:space="preserve"> or %SERVER%</w:t>
      </w:r>
      <w:r w:rsidR="00537ED4" w:rsidRPr="00F4441D">
        <w:rPr>
          <w:i/>
        </w:rPr>
        <w:t>)</w:t>
      </w:r>
      <w:r w:rsidR="00C31225">
        <w:t>.</w:t>
      </w:r>
    </w:p>
    <w:p w14:paraId="05B346DC" w14:textId="77777777" w:rsidR="00936497" w:rsidRPr="00537ED4" w:rsidRDefault="00BC084C" w:rsidP="00F4441D">
      <w:pPr>
        <w:ind w:left="360"/>
      </w:pPr>
      <w:sdt>
        <w:sdtPr>
          <w:rPr>
            <w:b/>
            <w:color w:val="79C141" w:themeColor="accent2"/>
          </w:rPr>
          <w:id w:val="-14730450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685DD8">
        <w:t>Run the</w:t>
      </w:r>
      <w:r w:rsidR="00936497">
        <w:t xml:space="preserve"> installer as</w:t>
      </w:r>
      <w:r w:rsidR="00685DD8">
        <w:t xml:space="preserve"> a </w:t>
      </w:r>
      <w:r w:rsidR="00936497">
        <w:t>user with Ad</w:t>
      </w:r>
      <w:r w:rsidR="003E0D41">
        <w:t>ministrator privileges</w:t>
      </w:r>
      <w:r w:rsidR="00685DD8">
        <w:t>,</w:t>
      </w:r>
      <w:r w:rsidR="003E0D41">
        <w:t xml:space="preserve"> or</w:t>
      </w:r>
      <w:r w:rsidR="00685DD8">
        <w:t xml:space="preserve"> use</w:t>
      </w:r>
      <w:r w:rsidR="003E0D41">
        <w:t xml:space="preserve"> “</w:t>
      </w:r>
      <w:r w:rsidR="003E0D41" w:rsidRPr="00F4441D">
        <w:rPr>
          <w:b/>
        </w:rPr>
        <w:t>Run a</w:t>
      </w:r>
      <w:r w:rsidR="00936497" w:rsidRPr="00F4441D">
        <w:rPr>
          <w:b/>
        </w:rPr>
        <w:t>s Administrator</w:t>
      </w:r>
      <w:r w:rsidR="00685DD8" w:rsidRPr="00685DD8">
        <w:t>.</w:t>
      </w:r>
      <w:r w:rsidR="00936497">
        <w:t>”</w:t>
      </w:r>
    </w:p>
    <w:p w14:paraId="49B20CF6" w14:textId="77777777" w:rsidR="00326694" w:rsidRDefault="00D60D7D" w:rsidP="00326694">
      <w:pPr>
        <w:pStyle w:val="Heading3"/>
      </w:pPr>
      <w:r>
        <w:t>OPTIONAL COMPONENTS</w:t>
      </w:r>
    </w:p>
    <w:p w14:paraId="4EA80532" w14:textId="77777777" w:rsidR="00326694" w:rsidRDefault="00BC084C" w:rsidP="00D60D7D">
      <w:pPr>
        <w:ind w:left="720" w:hanging="360"/>
      </w:pPr>
      <w:sdt>
        <w:sdtPr>
          <w:rPr>
            <w:b/>
            <w:color w:val="79C141" w:themeColor="accent2"/>
          </w:rPr>
          <w:id w:val="8932382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26694">
            <w:rPr>
              <w:b/>
              <w:color w:val="79C141" w:themeColor="accent2"/>
            </w:rPr>
            <w:sym w:font="Wingdings" w:char="F0A8"/>
          </w:r>
        </w:sdtContent>
      </w:sdt>
      <w:r w:rsidR="00326694">
        <w:rPr>
          <w:b/>
          <w:color w:val="79C141" w:themeColor="accent2"/>
        </w:rPr>
        <w:t xml:space="preserve">  </w:t>
      </w:r>
      <w:r w:rsidR="00326694">
        <w:t xml:space="preserve">RiskVision Connector Manager – </w:t>
      </w:r>
      <w:r w:rsidR="00D466D1">
        <w:t>Support will provide download and installation instructions</w:t>
      </w:r>
      <w:r w:rsidR="002B7001">
        <w:t>.</w:t>
      </w:r>
    </w:p>
    <w:p w14:paraId="1EDC221D" w14:textId="77777777" w:rsidR="00326694" w:rsidRDefault="00BC084C" w:rsidP="00326694">
      <w:pPr>
        <w:ind w:left="360"/>
      </w:pPr>
      <w:sdt>
        <w:sdtPr>
          <w:rPr>
            <w:b/>
            <w:color w:val="79C141" w:themeColor="accent2"/>
          </w:rPr>
          <w:id w:val="-4987266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26694">
            <w:rPr>
              <w:b/>
              <w:color w:val="79C141" w:themeColor="accent2"/>
            </w:rPr>
            <w:sym w:font="Wingdings" w:char="F0A8"/>
          </w:r>
        </w:sdtContent>
      </w:sdt>
      <w:r w:rsidR="00326694">
        <w:rPr>
          <w:b/>
          <w:color w:val="79C141" w:themeColor="accent2"/>
        </w:rPr>
        <w:t xml:space="preserve">  </w:t>
      </w:r>
      <w:r w:rsidR="00326694">
        <w:t>Jaspersoft Studio Professional – Installed separately and provided by support</w:t>
      </w:r>
      <w:r w:rsidR="002B7001">
        <w:t>.</w:t>
      </w:r>
    </w:p>
    <w:p w14:paraId="7E1568EE" w14:textId="77777777" w:rsidR="00537ED4" w:rsidRPr="00D60D7D" w:rsidRDefault="00537ED4" w:rsidP="00537ED4">
      <w:pPr>
        <w:pBdr>
          <w:bottom w:val="single" w:sz="6" w:space="1" w:color="auto"/>
        </w:pBdr>
        <w:rPr>
          <w:sz w:val="16"/>
          <w:szCs w:val="16"/>
        </w:rPr>
      </w:pPr>
    </w:p>
    <w:p w14:paraId="16676DB9" w14:textId="77777777" w:rsidR="00537ED4" w:rsidRPr="00537ED4" w:rsidRDefault="00F91678" w:rsidP="00F91678">
      <w:pPr>
        <w:pStyle w:val="Heading1"/>
      </w:pPr>
      <w:r>
        <w:t>ACKNOWLEDGEMENT SUMMARY</w:t>
      </w:r>
    </w:p>
    <w:p w14:paraId="18E8FE0B" w14:textId="77777777" w:rsidR="00DC19E7" w:rsidRDefault="00DC19E7" w:rsidP="00DC19E7">
      <w:pPr>
        <w:pStyle w:val="Heading3"/>
      </w:pPr>
      <w:r>
        <w:t>I/WE HAVE</w:t>
      </w:r>
    </w:p>
    <w:p w14:paraId="3D66A970" w14:textId="292B3FEF" w:rsidR="00DC19E7" w:rsidRDefault="00BC084C" w:rsidP="00F4441D">
      <w:pPr>
        <w:ind w:left="360"/>
      </w:pPr>
      <w:sdt>
        <w:sdtPr>
          <w:rPr>
            <w:b/>
            <w:color w:val="79C141" w:themeColor="accent2"/>
          </w:rPr>
          <w:id w:val="12256382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 xml:space="preserve">Downloaded the </w:t>
      </w:r>
      <w:hyperlink r:id="rId16" w:history="1">
        <w:r w:rsidR="004C53BC">
          <w:rPr>
            <w:rStyle w:val="Hyperlink"/>
          </w:rPr>
          <w:t>RiskVision 9.</w:t>
        </w:r>
        <w:r w:rsidR="003E52F5">
          <w:rPr>
            <w:rStyle w:val="Hyperlink"/>
          </w:rPr>
          <w:t>5</w:t>
        </w:r>
        <w:r w:rsidR="004C53BC">
          <w:rPr>
            <w:rStyle w:val="Hyperlink"/>
          </w:rPr>
          <w:t xml:space="preserve"> In</w:t>
        </w:r>
        <w:r w:rsidR="004C53BC">
          <w:rPr>
            <w:rStyle w:val="Hyperlink"/>
          </w:rPr>
          <w:t>s</w:t>
        </w:r>
        <w:r w:rsidR="004C53BC">
          <w:rPr>
            <w:rStyle w:val="Hyperlink"/>
          </w:rPr>
          <w:t>tallation guide</w:t>
        </w:r>
      </w:hyperlink>
      <w:r w:rsidR="00750D55">
        <w:t xml:space="preserve">, or have access to the </w:t>
      </w:r>
      <w:hyperlink r:id="rId17" w:history="1">
        <w:r w:rsidR="00750D55" w:rsidRPr="00750D55">
          <w:rPr>
            <w:rStyle w:val="Hyperlink"/>
          </w:rPr>
          <w:t>on</w:t>
        </w:r>
        <w:r w:rsidR="00750D55" w:rsidRPr="00750D55">
          <w:rPr>
            <w:rStyle w:val="Hyperlink"/>
          </w:rPr>
          <w:t>l</w:t>
        </w:r>
        <w:r w:rsidR="00750D55" w:rsidRPr="00750D55">
          <w:rPr>
            <w:rStyle w:val="Hyperlink"/>
          </w:rPr>
          <w:t>ine version</w:t>
        </w:r>
      </w:hyperlink>
      <w:r w:rsidR="000C3FF8">
        <w:t>.</w:t>
      </w:r>
    </w:p>
    <w:p w14:paraId="267F056E" w14:textId="0183D41E" w:rsidR="00DC19E7" w:rsidRDefault="00BC084C" w:rsidP="00E07A9B">
      <w:pPr>
        <w:ind w:left="360"/>
      </w:pPr>
      <w:sdt>
        <w:sdtPr>
          <w:rPr>
            <w:b/>
            <w:color w:val="79C141" w:themeColor="accent2"/>
          </w:rPr>
          <w:id w:val="-8953481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>Downloaded applicable external installation files (MySQL, Oracle, JCE)</w:t>
      </w:r>
      <w:r w:rsidR="00020EE2">
        <w:t>.</w:t>
      </w:r>
    </w:p>
    <w:p w14:paraId="72001B55" w14:textId="2B5C0E9D" w:rsidR="00DC19E7" w:rsidRDefault="00BC084C" w:rsidP="00F4441D">
      <w:pPr>
        <w:ind w:left="360"/>
      </w:pPr>
      <w:sdt>
        <w:sdtPr>
          <w:rPr>
            <w:b/>
            <w:color w:val="79C141" w:themeColor="accent2"/>
          </w:rPr>
          <w:id w:val="12559438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 xml:space="preserve">Reviewed </w:t>
      </w:r>
      <w:r w:rsidR="00020EE2">
        <w:t xml:space="preserve">the </w:t>
      </w:r>
      <w:r w:rsidR="00DC19E7">
        <w:t xml:space="preserve">“Preparing for an </w:t>
      </w:r>
      <w:r w:rsidR="00E07A9B">
        <w:t>Install</w:t>
      </w:r>
      <w:r w:rsidR="00DC19E7">
        <w:t>” checklist above</w:t>
      </w:r>
      <w:r w:rsidR="00C31225">
        <w:t>.</w:t>
      </w:r>
    </w:p>
    <w:p w14:paraId="09258BEF" w14:textId="4EF21BB0" w:rsidR="00426D7A" w:rsidRDefault="00BC084C" w:rsidP="00BA0148">
      <w:pPr>
        <w:ind w:left="360"/>
      </w:pPr>
      <w:sdt>
        <w:sdtPr>
          <w:rPr>
            <w:b/>
            <w:color w:val="79C141" w:themeColor="accent2"/>
          </w:rPr>
          <w:id w:val="2550220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246AA3">
        <w:t>Saved a local copy of this c</w:t>
      </w:r>
      <w:r w:rsidR="003E0D41">
        <w:t xml:space="preserve">hecklist to reference prior to running the </w:t>
      </w:r>
      <w:r w:rsidR="00E07A9B">
        <w:t>install</w:t>
      </w:r>
      <w:r w:rsidR="00C31225">
        <w:t>.</w:t>
      </w:r>
    </w:p>
    <w:p w14:paraId="007613A3" w14:textId="2A930435" w:rsidR="00426D7A" w:rsidRDefault="00BC084C" w:rsidP="00426D7A">
      <w:pPr>
        <w:ind w:left="360"/>
      </w:pPr>
      <w:sdt>
        <w:sdtPr>
          <w:rPr>
            <w:b/>
            <w:color w:val="79C141" w:themeColor="accent2"/>
          </w:rPr>
          <w:id w:val="15992920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26D7A">
            <w:rPr>
              <w:b/>
              <w:color w:val="79C141" w:themeColor="accent2"/>
            </w:rPr>
            <w:sym w:font="Wingdings" w:char="F0A8"/>
          </w:r>
        </w:sdtContent>
      </w:sdt>
      <w:r w:rsidR="00426D7A">
        <w:rPr>
          <w:b/>
          <w:color w:val="79C141" w:themeColor="accent2"/>
        </w:rPr>
        <w:t xml:space="preserve">  </w:t>
      </w:r>
      <w:r w:rsidR="00287729">
        <w:t>I</w:t>
      </w:r>
      <w:r w:rsidR="00F92F9B">
        <w:t>f using an Oracle Database, the database must be instal</w:t>
      </w:r>
      <w:r w:rsidR="00C31225">
        <w:t>led before running the install.</w:t>
      </w:r>
    </w:p>
    <w:p w14:paraId="4CDC1673" w14:textId="77777777" w:rsidR="00D60D7D" w:rsidRPr="00D60D7D" w:rsidRDefault="00D60D7D" w:rsidP="00537ED4">
      <w:pPr>
        <w:pStyle w:val="Heading1"/>
        <w:pBdr>
          <w:bottom w:val="single" w:sz="6" w:space="1" w:color="auto"/>
        </w:pBdr>
        <w:rPr>
          <w:sz w:val="16"/>
          <w:szCs w:val="16"/>
        </w:rPr>
      </w:pPr>
    </w:p>
    <w:p w14:paraId="3256297F" w14:textId="77777777" w:rsidR="00537ED4" w:rsidRPr="00501B72" w:rsidRDefault="00537ED4" w:rsidP="00537ED4">
      <w:pPr>
        <w:pStyle w:val="Heading1"/>
      </w:pPr>
      <w:r>
        <w:t>CONTACT INFORMATION</w:t>
      </w:r>
    </w:p>
    <w:p w14:paraId="2E82CBC6" w14:textId="77777777" w:rsidR="00537ED4" w:rsidRPr="00537ED4" w:rsidRDefault="00537ED4" w:rsidP="00537ED4">
      <w:pPr>
        <w:rPr>
          <w:b/>
          <w:lang w:val="en-US"/>
        </w:rPr>
      </w:pPr>
      <w:r w:rsidRPr="00537ED4">
        <w:rPr>
          <w:b/>
          <w:lang w:val="en-US"/>
        </w:rPr>
        <w:t>NAME:</w:t>
      </w:r>
      <w:r w:rsidR="00D60D7D">
        <w:rPr>
          <w:b/>
          <w:lang w:val="en-US"/>
        </w:rPr>
        <w:t xml:space="preserve">  </w:t>
      </w:r>
      <w:sdt>
        <w:sdtPr>
          <w:rPr>
            <w:b/>
            <w:lang w:val="en-US"/>
          </w:rPr>
          <w:id w:val="-1567871125"/>
          <w:placeholder>
            <w:docPart w:val="DefaultPlaceholder_-1854013440"/>
          </w:placeholder>
          <w:showingPlcHdr/>
        </w:sdtPr>
        <w:sdtEndPr/>
        <w:sdtContent>
          <w:r w:rsidR="00D60D7D" w:rsidRPr="007421FB">
            <w:rPr>
              <w:rStyle w:val="PlaceholderText"/>
            </w:rPr>
            <w:t>Click or tap here to enter text.</w:t>
          </w:r>
        </w:sdtContent>
      </w:sdt>
    </w:p>
    <w:p w14:paraId="6AD02E37" w14:textId="77777777" w:rsidR="00537ED4" w:rsidRPr="00537ED4" w:rsidRDefault="00537ED4" w:rsidP="00537ED4">
      <w:pPr>
        <w:rPr>
          <w:b/>
          <w:lang w:val="en-US"/>
        </w:rPr>
      </w:pPr>
      <w:r w:rsidRPr="00537ED4">
        <w:rPr>
          <w:b/>
          <w:lang w:val="en-US"/>
        </w:rPr>
        <w:t>ORGANIZATION:</w:t>
      </w:r>
      <w:r w:rsidR="00D60D7D">
        <w:rPr>
          <w:b/>
          <w:lang w:val="en-US"/>
        </w:rPr>
        <w:t xml:space="preserve">  </w:t>
      </w:r>
      <w:sdt>
        <w:sdtPr>
          <w:rPr>
            <w:b/>
            <w:lang w:val="en-US"/>
          </w:rPr>
          <w:id w:val="1977019208"/>
          <w:placeholder>
            <w:docPart w:val="DefaultPlaceholder_-1854013440"/>
          </w:placeholder>
          <w:showingPlcHdr/>
        </w:sdtPr>
        <w:sdtEndPr/>
        <w:sdtContent>
          <w:r w:rsidR="00D60D7D" w:rsidRPr="007421FB">
            <w:rPr>
              <w:rStyle w:val="PlaceholderText"/>
            </w:rPr>
            <w:t>Click or tap here to enter text.</w:t>
          </w:r>
        </w:sdtContent>
      </w:sdt>
    </w:p>
    <w:p w14:paraId="4F89D22A" w14:textId="77777777" w:rsidR="003E0D41" w:rsidRDefault="00D60D7D" w:rsidP="00537ED4">
      <w:pPr>
        <w:pBdr>
          <w:bottom w:val="single" w:sz="6" w:space="1" w:color="auto"/>
        </w:pBdr>
        <w:rPr>
          <w:b/>
          <w:lang w:val="en-US"/>
        </w:rPr>
      </w:pPr>
      <w:r>
        <w:rPr>
          <w:b/>
          <w:lang w:val="en-US"/>
        </w:rPr>
        <w:t xml:space="preserve">EMAIL ADDRESS:  </w:t>
      </w:r>
      <w:sdt>
        <w:sdtPr>
          <w:rPr>
            <w:b/>
            <w:lang w:val="en-US"/>
          </w:rPr>
          <w:id w:val="-1690752804"/>
          <w:placeholder>
            <w:docPart w:val="DefaultPlaceholder_-1854013440"/>
          </w:placeholder>
          <w:showingPlcHdr/>
        </w:sdtPr>
        <w:sdtEndPr/>
        <w:sdtContent>
          <w:r w:rsidRPr="007421FB">
            <w:rPr>
              <w:rStyle w:val="PlaceholderText"/>
            </w:rPr>
            <w:t>Click or tap here to enter text.</w:t>
          </w:r>
        </w:sdtContent>
      </w:sdt>
    </w:p>
    <w:p w14:paraId="75507B88" w14:textId="77777777" w:rsidR="00426D7A" w:rsidRPr="00426D7A" w:rsidRDefault="00426D7A" w:rsidP="00537ED4">
      <w:pPr>
        <w:pBdr>
          <w:bottom w:val="single" w:sz="6" w:space="1" w:color="auto"/>
        </w:pBdr>
        <w:rPr>
          <w:b/>
          <w:sz w:val="16"/>
          <w:szCs w:val="16"/>
          <w:lang w:val="en-US"/>
        </w:rPr>
      </w:pPr>
    </w:p>
    <w:p w14:paraId="2BA00E4A" w14:textId="77777777" w:rsidR="00537ED4" w:rsidRDefault="00537ED4" w:rsidP="00FD2B11">
      <w:pPr>
        <w:pStyle w:val="Heading1"/>
      </w:pPr>
      <w:r>
        <w:t xml:space="preserve">CUSTOMER </w:t>
      </w:r>
      <w:r w:rsidR="003E0D41">
        <w:t>COMMENTS</w:t>
      </w:r>
    </w:p>
    <w:sdt>
      <w:sdtPr>
        <w:id w:val="-777245679"/>
        <w:placeholder>
          <w:docPart w:val="DefaultPlaceholder_-1854013440"/>
        </w:placeholder>
        <w:showingPlcHdr/>
      </w:sdtPr>
      <w:sdtEndPr/>
      <w:sdtContent>
        <w:p w14:paraId="3650E65B" w14:textId="77777777" w:rsidR="00D60D7D" w:rsidRPr="00D60D7D" w:rsidRDefault="00D60D7D" w:rsidP="00D60D7D">
          <w:r w:rsidRPr="007421FB">
            <w:rPr>
              <w:rStyle w:val="PlaceholderText"/>
            </w:rPr>
            <w:t>Click or tap here to enter text.</w:t>
          </w:r>
        </w:p>
      </w:sdtContent>
    </w:sdt>
    <w:sectPr w:rsidR="00D60D7D" w:rsidRPr="00D60D7D" w:rsidSect="00E86B3D">
      <w:type w:val="continuous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9BAD9" w14:textId="77777777" w:rsidR="00BC084C" w:rsidRDefault="00BC084C" w:rsidP="008B4C9D">
      <w:pPr>
        <w:spacing w:after="0"/>
      </w:pPr>
      <w:r>
        <w:separator/>
      </w:r>
    </w:p>
    <w:p w14:paraId="5C71FDC8" w14:textId="77777777" w:rsidR="00BC084C" w:rsidRDefault="00BC084C"/>
    <w:p w14:paraId="1C21D1AD" w14:textId="77777777" w:rsidR="00BC084C" w:rsidRDefault="00BC084C" w:rsidP="000940A0"/>
    <w:p w14:paraId="5875A287" w14:textId="77777777" w:rsidR="00BC084C" w:rsidRDefault="00BC084C"/>
    <w:p w14:paraId="33E8F63A" w14:textId="77777777" w:rsidR="00BC084C" w:rsidRDefault="00BC084C"/>
  </w:endnote>
  <w:endnote w:type="continuationSeparator" w:id="0">
    <w:p w14:paraId="6BA77F9A" w14:textId="77777777" w:rsidR="00BC084C" w:rsidRDefault="00BC084C" w:rsidP="008B4C9D">
      <w:pPr>
        <w:spacing w:after="0"/>
      </w:pPr>
      <w:r>
        <w:continuationSeparator/>
      </w:r>
    </w:p>
    <w:p w14:paraId="13D729E3" w14:textId="77777777" w:rsidR="00BC084C" w:rsidRDefault="00BC084C"/>
    <w:p w14:paraId="406EB584" w14:textId="77777777" w:rsidR="00BC084C" w:rsidRDefault="00BC084C" w:rsidP="000940A0"/>
    <w:p w14:paraId="723670CD" w14:textId="77777777" w:rsidR="00BC084C" w:rsidRDefault="00BC084C"/>
    <w:p w14:paraId="2D925F3C" w14:textId="77777777" w:rsidR="00BC084C" w:rsidRDefault="00BC0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tennaCond-ExtraLight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A147" w14:textId="77777777" w:rsidR="00910389" w:rsidRDefault="00910389" w:rsidP="003B4194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21FCC" w14:textId="77777777" w:rsidR="00910389" w:rsidRDefault="00910389" w:rsidP="00767BB1">
    <w:pPr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AAA60" w14:textId="77777777" w:rsidR="00910389" w:rsidRDefault="00910389" w:rsidP="00767BB1">
    <w:pPr>
      <w:ind w:right="360"/>
    </w:pPr>
  </w:p>
  <w:p w14:paraId="489719D6" w14:textId="77777777" w:rsidR="00910389" w:rsidRDefault="00910389"/>
  <w:p w14:paraId="67C71556" w14:textId="77777777" w:rsidR="00910389" w:rsidRDefault="00910389" w:rsidP="000940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D9693" w14:textId="77777777" w:rsidR="00910389" w:rsidRPr="00792946" w:rsidRDefault="00910389" w:rsidP="009D3E90">
    <w:pPr>
      <w:framePr w:h="491" w:hRule="exact" w:wrap="none" w:vAnchor="text" w:hAnchor="page" w:x="10702" w:y="444"/>
      <w:rPr>
        <w:rStyle w:val="PageNumber"/>
        <w:b/>
        <w:color w:val="FFFFFF" w:themeColor="background1"/>
      </w:rPr>
    </w:pPr>
    <w:r w:rsidRPr="00792946">
      <w:rPr>
        <w:rStyle w:val="PageNumber"/>
        <w:b/>
        <w:color w:val="FFFFFF" w:themeColor="background1"/>
      </w:rPr>
      <w:fldChar w:fldCharType="begin"/>
    </w:r>
    <w:r w:rsidRPr="00792946">
      <w:rPr>
        <w:rStyle w:val="PageNumber"/>
        <w:b/>
        <w:color w:val="FFFFFF" w:themeColor="background1"/>
      </w:rPr>
      <w:instrText xml:space="preserve">PAGE  </w:instrText>
    </w:r>
    <w:r w:rsidRPr="00792946">
      <w:rPr>
        <w:rStyle w:val="PageNumber"/>
        <w:b/>
        <w:color w:val="FFFFFF" w:themeColor="background1"/>
      </w:rPr>
      <w:fldChar w:fldCharType="separate"/>
    </w:r>
    <w:r>
      <w:rPr>
        <w:rStyle w:val="PageNumber"/>
        <w:b/>
        <w:noProof/>
        <w:color w:val="FFFFFF" w:themeColor="background1"/>
      </w:rPr>
      <w:t>2</w:t>
    </w:r>
    <w:r w:rsidRPr="00792946">
      <w:rPr>
        <w:rStyle w:val="PageNumber"/>
        <w:b/>
        <w:color w:val="FFFFFF" w:themeColor="background1"/>
      </w:rPr>
      <w:fldChar w:fldCharType="end"/>
    </w:r>
  </w:p>
  <w:p w14:paraId="5DE66EAD" w14:textId="77777777" w:rsidR="00910389" w:rsidRDefault="00910389" w:rsidP="000940A0"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F781D06" wp14:editId="5DFE27C0">
              <wp:simplePos x="0" y="0"/>
              <wp:positionH relativeFrom="column">
                <wp:posOffset>-956930</wp:posOffset>
              </wp:positionH>
              <wp:positionV relativeFrom="paragraph">
                <wp:posOffset>147955</wp:posOffset>
              </wp:positionV>
              <wp:extent cx="7819479" cy="576816"/>
              <wp:effectExtent l="0" t="0" r="29210" b="3302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9479" cy="57681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91AB6" id="Rectangle 37" o:spid="_x0000_s1026" style="position:absolute;margin-left:-75.35pt;margin-top:11.65pt;width:615.7pt;height:45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" fillcolor="#092030 [3204]" strokecolor="#040f17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85089" w14:textId="77777777" w:rsidR="00BC084C" w:rsidRDefault="00BC084C" w:rsidP="008B4C9D">
      <w:pPr>
        <w:spacing w:after="0"/>
      </w:pPr>
      <w:r>
        <w:separator/>
      </w:r>
    </w:p>
    <w:p w14:paraId="56D64CD1" w14:textId="77777777" w:rsidR="00BC084C" w:rsidRDefault="00BC084C"/>
    <w:p w14:paraId="764DDED8" w14:textId="77777777" w:rsidR="00BC084C" w:rsidRDefault="00BC084C" w:rsidP="000940A0"/>
    <w:p w14:paraId="246AEB0C" w14:textId="77777777" w:rsidR="00BC084C" w:rsidRDefault="00BC084C"/>
    <w:p w14:paraId="34C7F876" w14:textId="77777777" w:rsidR="00BC084C" w:rsidRDefault="00BC084C"/>
  </w:footnote>
  <w:footnote w:type="continuationSeparator" w:id="0">
    <w:p w14:paraId="1801F782" w14:textId="77777777" w:rsidR="00BC084C" w:rsidRDefault="00BC084C" w:rsidP="008B4C9D">
      <w:pPr>
        <w:spacing w:after="0"/>
      </w:pPr>
      <w:r>
        <w:continuationSeparator/>
      </w:r>
    </w:p>
    <w:p w14:paraId="1E80EB34" w14:textId="77777777" w:rsidR="00BC084C" w:rsidRDefault="00BC084C"/>
    <w:p w14:paraId="52CBED7A" w14:textId="77777777" w:rsidR="00BC084C" w:rsidRDefault="00BC084C" w:rsidP="000940A0"/>
    <w:p w14:paraId="74623503" w14:textId="77777777" w:rsidR="00BC084C" w:rsidRDefault="00BC084C"/>
    <w:p w14:paraId="7698B02B" w14:textId="77777777" w:rsidR="00BC084C" w:rsidRDefault="00BC0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545A" w14:textId="77777777" w:rsidR="00910389" w:rsidRPr="009A096D" w:rsidRDefault="00910389" w:rsidP="009C3B90">
    <w:pPr>
      <w:tabs>
        <w:tab w:val="left" w:pos="748"/>
      </w:tabs>
      <w:rPr>
        <w:b/>
        <w:sz w:val="21"/>
      </w:rPr>
    </w:pP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7456" behindDoc="0" locked="1" layoutInCell="1" allowOverlap="1" wp14:anchorId="2447EA06" wp14:editId="75E9A551">
          <wp:simplePos x="0" y="0"/>
          <wp:positionH relativeFrom="column">
            <wp:posOffset>-618490</wp:posOffset>
          </wp:positionH>
          <wp:positionV relativeFrom="paragraph">
            <wp:posOffset>-265430</wp:posOffset>
          </wp:positionV>
          <wp:extent cx="1389380" cy="330835"/>
          <wp:effectExtent l="0" t="0" r="0" b="0"/>
          <wp:wrapNone/>
          <wp:docPr id="35" name="Picture 35" descr="../../../Box%20Sync/Marketing/Brand/Logo/1.%20Resolver/PNGS/Resolver%20Logo%202col_NoBG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15008" w14:textId="77777777" w:rsidR="00910389" w:rsidRPr="009A096D" w:rsidRDefault="00910389" w:rsidP="009A096D">
    <w:pPr>
      <w:jc w:val="right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A47CFE8" wp14:editId="2FFFEB59">
              <wp:simplePos x="0" y="0"/>
              <wp:positionH relativeFrom="column">
                <wp:posOffset>-3561907</wp:posOffset>
              </wp:positionH>
              <wp:positionV relativeFrom="paragraph">
                <wp:posOffset>-450215</wp:posOffset>
              </wp:positionV>
              <wp:extent cx="10572942" cy="688340"/>
              <wp:effectExtent l="0" t="0" r="19050" b="2286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942" cy="6883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BCE85" id="Rectangle 15" o:spid="_x0000_s1026" style="position:absolute;margin-left:-280.45pt;margin-top:-35.45pt;width:832.5pt;height:54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" fillcolor="#092030 [3204]" strokecolor="#040f17 [1604]" strokeweight="1pt"/>
          </w:pict>
        </mc:Fallback>
      </mc:AlternateContent>
    </w: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8480" behindDoc="0" locked="0" layoutInCell="1" allowOverlap="1" wp14:anchorId="07F476C0" wp14:editId="487C46D1">
          <wp:simplePos x="0" y="0"/>
          <wp:positionH relativeFrom="column">
            <wp:posOffset>-609600</wp:posOffset>
          </wp:positionH>
          <wp:positionV relativeFrom="paragraph">
            <wp:posOffset>-271780</wp:posOffset>
          </wp:positionV>
          <wp:extent cx="1388745" cy="33083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4D6"/>
    <w:multiLevelType w:val="hybridMultilevel"/>
    <w:tmpl w:val="457405AC"/>
    <w:lvl w:ilvl="0" w:tplc="0AAE0A04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37D2"/>
    <w:multiLevelType w:val="hybridMultilevel"/>
    <w:tmpl w:val="6AD27D02"/>
    <w:lvl w:ilvl="0" w:tplc="56DA6B90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3A5"/>
    <w:multiLevelType w:val="hybridMultilevel"/>
    <w:tmpl w:val="1958A9E6"/>
    <w:lvl w:ilvl="0" w:tplc="0AAE0A04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AAE0A04">
      <w:start w:val="100"/>
      <w:numFmt w:val="bullet"/>
      <w:lvlText w:val=""/>
      <w:lvlJc w:val="left"/>
      <w:pPr>
        <w:ind w:left="144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251B"/>
    <w:multiLevelType w:val="hybridMultilevel"/>
    <w:tmpl w:val="470629D0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153F"/>
    <w:multiLevelType w:val="hybridMultilevel"/>
    <w:tmpl w:val="CB2A906E"/>
    <w:lvl w:ilvl="0" w:tplc="38A47102">
      <w:start w:val="1"/>
      <w:numFmt w:val="bullet"/>
      <w:lvlText w:val="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EE4AEC"/>
    <w:multiLevelType w:val="hybridMultilevel"/>
    <w:tmpl w:val="063ED9F2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0D2F"/>
    <w:multiLevelType w:val="multilevel"/>
    <w:tmpl w:val="DAD6FEF6"/>
    <w:styleLink w:val="NumberList"/>
    <w:lvl w:ilvl="0">
      <w:start w:val="1"/>
      <w:numFmt w:val="decimal"/>
      <w:lvlText w:val="%1."/>
      <w:lvlJc w:val="left"/>
      <w:pPr>
        <w:ind w:left="1080" w:hanging="360"/>
      </w:pPr>
      <w:rPr>
        <w:rFonts w:ascii="Nunito Sans" w:hAnsi="Nunito San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A5D06"/>
    <w:multiLevelType w:val="hybridMultilevel"/>
    <w:tmpl w:val="EFE015BE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E40EA5B2">
      <w:numFmt w:val="bullet"/>
      <w:lvlText w:val=""/>
      <w:lvlJc w:val="left"/>
      <w:pPr>
        <w:ind w:left="1440" w:hanging="360"/>
      </w:pPr>
      <w:rPr>
        <w:rFonts w:ascii="Wingdings" w:hAnsi="Wingdings" w:cstheme="minorBidi" w:hint="default"/>
        <w:color w:val="ABE33F"/>
        <w:sz w:val="15"/>
      </w:rPr>
    </w:lvl>
    <w:lvl w:ilvl="2" w:tplc="E40EA5B2">
      <w:numFmt w:val="bullet"/>
      <w:lvlText w:val=""/>
      <w:lvlJc w:val="left"/>
      <w:pPr>
        <w:ind w:left="2160" w:hanging="360"/>
      </w:pPr>
      <w:rPr>
        <w:rFonts w:ascii="Wingdings" w:hAnsi="Wingdings" w:cstheme="minorBidi" w:hint="default"/>
        <w:color w:val="ABE33F"/>
        <w:sz w:val="1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86D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537B55"/>
    <w:multiLevelType w:val="multilevel"/>
    <w:tmpl w:val="AB66031A"/>
    <w:styleLink w:val="NumberedList"/>
    <w:lvl w:ilvl="0">
      <w:start w:val="1"/>
      <w:numFmt w:val="decimal"/>
      <w:lvlText w:val="%1."/>
      <w:lvlJc w:val="left"/>
      <w:pPr>
        <w:ind w:left="1080" w:hanging="360"/>
      </w:pPr>
      <w:rPr>
        <w:rFonts w:ascii="Nunito Sans" w:hAnsi="Nunito Sans" w:hint="default"/>
        <w:b w:val="0"/>
        <w:i w:val="0"/>
        <w:color w:val="092030" w:themeColor="text1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D3433"/>
    <w:multiLevelType w:val="hybridMultilevel"/>
    <w:tmpl w:val="A08234D2"/>
    <w:lvl w:ilvl="0" w:tplc="C5C49BC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A71A9"/>
    <w:multiLevelType w:val="hybridMultilevel"/>
    <w:tmpl w:val="C0C0F804"/>
    <w:lvl w:ilvl="0" w:tplc="52E6D2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43210"/>
    <w:multiLevelType w:val="hybridMultilevel"/>
    <w:tmpl w:val="74847A3A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C4ABF"/>
    <w:multiLevelType w:val="multilevel"/>
    <w:tmpl w:val="F6420020"/>
    <w:styleLink w:val="NumberedList1"/>
    <w:lvl w:ilvl="0">
      <w:start w:val="1"/>
      <w:numFmt w:val="decimal"/>
      <w:lvlText w:val="%1."/>
      <w:lvlJc w:val="left"/>
      <w:pPr>
        <w:ind w:left="720" w:hanging="360"/>
      </w:pPr>
      <w:rPr>
        <w:rFonts w:ascii="Nunito Sans" w:hAnsi="Nunito Sans"/>
        <w:b/>
        <w:i w:val="0"/>
        <w:color w:val="092030" w:themeColor="accen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5FCC"/>
    <w:multiLevelType w:val="hybridMultilevel"/>
    <w:tmpl w:val="CDB04DAC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36865"/>
    <w:multiLevelType w:val="hybridMultilevel"/>
    <w:tmpl w:val="017C5E0E"/>
    <w:lvl w:ilvl="0" w:tplc="48346D9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B12D9A"/>
    <w:multiLevelType w:val="hybridMultilevel"/>
    <w:tmpl w:val="B476B17A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020A3"/>
    <w:multiLevelType w:val="hybridMultilevel"/>
    <w:tmpl w:val="8E8C32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B52D1D"/>
    <w:multiLevelType w:val="hybridMultilevel"/>
    <w:tmpl w:val="F5125E46"/>
    <w:lvl w:ilvl="0" w:tplc="012A14FE">
      <w:start w:val="1"/>
      <w:numFmt w:val="decimal"/>
      <w:pStyle w:val="NumberedHeading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354C1"/>
    <w:multiLevelType w:val="hybridMultilevel"/>
    <w:tmpl w:val="641AC914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70FE4"/>
    <w:multiLevelType w:val="hybridMultilevel"/>
    <w:tmpl w:val="7C10D2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236A8"/>
    <w:multiLevelType w:val="hybridMultilevel"/>
    <w:tmpl w:val="F4A4ECCE"/>
    <w:lvl w:ilvl="0" w:tplc="48346D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C2C45"/>
    <w:multiLevelType w:val="hybridMultilevel"/>
    <w:tmpl w:val="B60ED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0013A"/>
    <w:multiLevelType w:val="hybridMultilevel"/>
    <w:tmpl w:val="66A2B928"/>
    <w:lvl w:ilvl="0" w:tplc="48346D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47DB6"/>
    <w:multiLevelType w:val="hybridMultilevel"/>
    <w:tmpl w:val="D83054F0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60900"/>
    <w:multiLevelType w:val="hybridMultilevel"/>
    <w:tmpl w:val="DF020842"/>
    <w:lvl w:ilvl="0" w:tplc="2280DC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63F89"/>
    <w:multiLevelType w:val="hybridMultilevel"/>
    <w:tmpl w:val="4DECB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52FA6"/>
    <w:multiLevelType w:val="hybridMultilevel"/>
    <w:tmpl w:val="8612E3C8"/>
    <w:lvl w:ilvl="0" w:tplc="35CC5E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color w:val="79C141" w:themeColor="accen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B6427"/>
    <w:multiLevelType w:val="hybridMultilevel"/>
    <w:tmpl w:val="0F40690A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27"/>
  </w:num>
  <w:num w:numId="10">
    <w:abstractNumId w:val="19"/>
  </w:num>
  <w:num w:numId="11">
    <w:abstractNumId w:val="24"/>
  </w:num>
  <w:num w:numId="12">
    <w:abstractNumId w:val="5"/>
  </w:num>
  <w:num w:numId="13">
    <w:abstractNumId w:val="28"/>
  </w:num>
  <w:num w:numId="14">
    <w:abstractNumId w:val="12"/>
  </w:num>
  <w:num w:numId="15">
    <w:abstractNumId w:val="25"/>
  </w:num>
  <w:num w:numId="16">
    <w:abstractNumId w:val="1"/>
  </w:num>
  <w:num w:numId="17">
    <w:abstractNumId w:val="2"/>
  </w:num>
  <w:num w:numId="18">
    <w:abstractNumId w:val="17"/>
  </w:num>
  <w:num w:numId="19">
    <w:abstractNumId w:val="26"/>
  </w:num>
  <w:num w:numId="20">
    <w:abstractNumId w:val="23"/>
  </w:num>
  <w:num w:numId="21">
    <w:abstractNumId w:val="4"/>
  </w:num>
  <w:num w:numId="22">
    <w:abstractNumId w:val="21"/>
  </w:num>
  <w:num w:numId="23">
    <w:abstractNumId w:val="3"/>
  </w:num>
  <w:num w:numId="24">
    <w:abstractNumId w:val="16"/>
  </w:num>
  <w:num w:numId="25">
    <w:abstractNumId w:val="15"/>
  </w:num>
  <w:num w:numId="26">
    <w:abstractNumId w:val="22"/>
  </w:num>
  <w:num w:numId="27">
    <w:abstractNumId w:val="10"/>
  </w:num>
  <w:num w:numId="28">
    <w:abstractNumId w:val="20"/>
  </w:num>
  <w:num w:numId="2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wMDI1MzcwtzQ2NDJT0lEKTi0uzszPAymwrAUAMw41wCwAAAA="/>
  </w:docVars>
  <w:rsids>
    <w:rsidRoot w:val="00E1634B"/>
    <w:rsid w:val="000056E6"/>
    <w:rsid w:val="00014480"/>
    <w:rsid w:val="00016AB2"/>
    <w:rsid w:val="00020EE2"/>
    <w:rsid w:val="00032567"/>
    <w:rsid w:val="00050C79"/>
    <w:rsid w:val="00051380"/>
    <w:rsid w:val="00051CC7"/>
    <w:rsid w:val="000607CD"/>
    <w:rsid w:val="00060BA8"/>
    <w:rsid w:val="00073E1C"/>
    <w:rsid w:val="00077F58"/>
    <w:rsid w:val="00082694"/>
    <w:rsid w:val="00090A0C"/>
    <w:rsid w:val="000940A0"/>
    <w:rsid w:val="000A150F"/>
    <w:rsid w:val="000C01D4"/>
    <w:rsid w:val="000C1B4C"/>
    <w:rsid w:val="000C3A46"/>
    <w:rsid w:val="000C3FF8"/>
    <w:rsid w:val="000C4779"/>
    <w:rsid w:val="000C58CA"/>
    <w:rsid w:val="000D3828"/>
    <w:rsid w:val="000D578C"/>
    <w:rsid w:val="000E2C26"/>
    <w:rsid w:val="000F4029"/>
    <w:rsid w:val="000F4D61"/>
    <w:rsid w:val="00105B58"/>
    <w:rsid w:val="001069BE"/>
    <w:rsid w:val="00111441"/>
    <w:rsid w:val="00113C81"/>
    <w:rsid w:val="0011781A"/>
    <w:rsid w:val="00121049"/>
    <w:rsid w:val="00127996"/>
    <w:rsid w:val="00127CFB"/>
    <w:rsid w:val="00141CBB"/>
    <w:rsid w:val="00145FCB"/>
    <w:rsid w:val="00153A35"/>
    <w:rsid w:val="001540C3"/>
    <w:rsid w:val="001612F8"/>
    <w:rsid w:val="00161AB2"/>
    <w:rsid w:val="00163470"/>
    <w:rsid w:val="00166138"/>
    <w:rsid w:val="001731FB"/>
    <w:rsid w:val="0018013C"/>
    <w:rsid w:val="00194F4E"/>
    <w:rsid w:val="001963AF"/>
    <w:rsid w:val="001A2CEC"/>
    <w:rsid w:val="001C1705"/>
    <w:rsid w:val="001C774B"/>
    <w:rsid w:val="001E23A3"/>
    <w:rsid w:val="001E5BEF"/>
    <w:rsid w:val="0020433A"/>
    <w:rsid w:val="00210631"/>
    <w:rsid w:val="00215A27"/>
    <w:rsid w:val="00230C99"/>
    <w:rsid w:val="00240A00"/>
    <w:rsid w:val="00245A84"/>
    <w:rsid w:val="00246AA3"/>
    <w:rsid w:val="00254665"/>
    <w:rsid w:val="00256935"/>
    <w:rsid w:val="002610BC"/>
    <w:rsid w:val="00265059"/>
    <w:rsid w:val="00270C9F"/>
    <w:rsid w:val="00275FE0"/>
    <w:rsid w:val="00287729"/>
    <w:rsid w:val="00293F49"/>
    <w:rsid w:val="002975BC"/>
    <w:rsid w:val="002A6677"/>
    <w:rsid w:val="002B5C1D"/>
    <w:rsid w:val="002B5DF1"/>
    <w:rsid w:val="002B7001"/>
    <w:rsid w:val="002C5F14"/>
    <w:rsid w:val="002C7AFC"/>
    <w:rsid w:val="002D1FFC"/>
    <w:rsid w:val="002E689A"/>
    <w:rsid w:val="002F632A"/>
    <w:rsid w:val="00312224"/>
    <w:rsid w:val="00313AF5"/>
    <w:rsid w:val="00326694"/>
    <w:rsid w:val="003303BD"/>
    <w:rsid w:val="00332F46"/>
    <w:rsid w:val="00337CA9"/>
    <w:rsid w:val="0037241C"/>
    <w:rsid w:val="00383681"/>
    <w:rsid w:val="00392246"/>
    <w:rsid w:val="003957B7"/>
    <w:rsid w:val="00396AB1"/>
    <w:rsid w:val="003A6612"/>
    <w:rsid w:val="003B4194"/>
    <w:rsid w:val="003B5354"/>
    <w:rsid w:val="003B5386"/>
    <w:rsid w:val="003D21FC"/>
    <w:rsid w:val="003D2FD0"/>
    <w:rsid w:val="003D625B"/>
    <w:rsid w:val="003E0D41"/>
    <w:rsid w:val="003E52F5"/>
    <w:rsid w:val="00404380"/>
    <w:rsid w:val="00406DC6"/>
    <w:rsid w:val="0040759D"/>
    <w:rsid w:val="004202D3"/>
    <w:rsid w:val="00423695"/>
    <w:rsid w:val="00426D7A"/>
    <w:rsid w:val="004361AC"/>
    <w:rsid w:val="00436451"/>
    <w:rsid w:val="0044720C"/>
    <w:rsid w:val="00450439"/>
    <w:rsid w:val="00454A68"/>
    <w:rsid w:val="00463E50"/>
    <w:rsid w:val="004659AD"/>
    <w:rsid w:val="00485B7D"/>
    <w:rsid w:val="0048695A"/>
    <w:rsid w:val="0049101C"/>
    <w:rsid w:val="004B0388"/>
    <w:rsid w:val="004B21B4"/>
    <w:rsid w:val="004C3D8C"/>
    <w:rsid w:val="004C53BC"/>
    <w:rsid w:val="004C65A0"/>
    <w:rsid w:val="004E680F"/>
    <w:rsid w:val="004F0FE1"/>
    <w:rsid w:val="00500246"/>
    <w:rsid w:val="00501B72"/>
    <w:rsid w:val="00501F0B"/>
    <w:rsid w:val="00502210"/>
    <w:rsid w:val="00507A43"/>
    <w:rsid w:val="00507E0E"/>
    <w:rsid w:val="005272D0"/>
    <w:rsid w:val="005275FD"/>
    <w:rsid w:val="00527D0E"/>
    <w:rsid w:val="00537ED4"/>
    <w:rsid w:val="005435A6"/>
    <w:rsid w:val="005460C9"/>
    <w:rsid w:val="005643E9"/>
    <w:rsid w:val="00564AB8"/>
    <w:rsid w:val="00567970"/>
    <w:rsid w:val="005717C8"/>
    <w:rsid w:val="00580419"/>
    <w:rsid w:val="005964A9"/>
    <w:rsid w:val="00596C92"/>
    <w:rsid w:val="0059740C"/>
    <w:rsid w:val="005B43D6"/>
    <w:rsid w:val="005B52E2"/>
    <w:rsid w:val="005D3C36"/>
    <w:rsid w:val="005E56FD"/>
    <w:rsid w:val="005F63EB"/>
    <w:rsid w:val="0062216B"/>
    <w:rsid w:val="0063303A"/>
    <w:rsid w:val="00637355"/>
    <w:rsid w:val="00652192"/>
    <w:rsid w:val="00664389"/>
    <w:rsid w:val="00665539"/>
    <w:rsid w:val="00671F08"/>
    <w:rsid w:val="00673914"/>
    <w:rsid w:val="006836B8"/>
    <w:rsid w:val="00685DD8"/>
    <w:rsid w:val="0069037A"/>
    <w:rsid w:val="006A38ED"/>
    <w:rsid w:val="006B25D4"/>
    <w:rsid w:val="006C343D"/>
    <w:rsid w:val="006E13D2"/>
    <w:rsid w:val="006E5AE3"/>
    <w:rsid w:val="00703FB3"/>
    <w:rsid w:val="00704C14"/>
    <w:rsid w:val="00710FD4"/>
    <w:rsid w:val="00711937"/>
    <w:rsid w:val="00722322"/>
    <w:rsid w:val="00723D43"/>
    <w:rsid w:val="00724C05"/>
    <w:rsid w:val="00750D55"/>
    <w:rsid w:val="007626B1"/>
    <w:rsid w:val="007633FB"/>
    <w:rsid w:val="0076644E"/>
    <w:rsid w:val="00767BB1"/>
    <w:rsid w:val="00767E6C"/>
    <w:rsid w:val="0078111B"/>
    <w:rsid w:val="007824E2"/>
    <w:rsid w:val="00792946"/>
    <w:rsid w:val="0079425D"/>
    <w:rsid w:val="007A29E4"/>
    <w:rsid w:val="007A61B1"/>
    <w:rsid w:val="007D0972"/>
    <w:rsid w:val="007D69C5"/>
    <w:rsid w:val="007E2CFF"/>
    <w:rsid w:val="007E370E"/>
    <w:rsid w:val="007F5FAA"/>
    <w:rsid w:val="008003DD"/>
    <w:rsid w:val="00802DA1"/>
    <w:rsid w:val="00807F29"/>
    <w:rsid w:val="00817237"/>
    <w:rsid w:val="00824BAB"/>
    <w:rsid w:val="008263A6"/>
    <w:rsid w:val="00865F55"/>
    <w:rsid w:val="008811F5"/>
    <w:rsid w:val="008812EB"/>
    <w:rsid w:val="00894109"/>
    <w:rsid w:val="008A02E8"/>
    <w:rsid w:val="008A1650"/>
    <w:rsid w:val="008B4C9D"/>
    <w:rsid w:val="008C04C1"/>
    <w:rsid w:val="008F46A5"/>
    <w:rsid w:val="00910389"/>
    <w:rsid w:val="009109BB"/>
    <w:rsid w:val="00914DCB"/>
    <w:rsid w:val="009250F0"/>
    <w:rsid w:val="00930DEF"/>
    <w:rsid w:val="00936497"/>
    <w:rsid w:val="00945CAD"/>
    <w:rsid w:val="00947795"/>
    <w:rsid w:val="0096265C"/>
    <w:rsid w:val="00962CF3"/>
    <w:rsid w:val="009648A6"/>
    <w:rsid w:val="00966A5A"/>
    <w:rsid w:val="00983519"/>
    <w:rsid w:val="00990B90"/>
    <w:rsid w:val="00994704"/>
    <w:rsid w:val="00995F4B"/>
    <w:rsid w:val="009A096D"/>
    <w:rsid w:val="009A5541"/>
    <w:rsid w:val="009B7D16"/>
    <w:rsid w:val="009C3B90"/>
    <w:rsid w:val="009D3CE3"/>
    <w:rsid w:val="009D3E90"/>
    <w:rsid w:val="009D42C9"/>
    <w:rsid w:val="009D5FD8"/>
    <w:rsid w:val="009F36F5"/>
    <w:rsid w:val="009F6926"/>
    <w:rsid w:val="00A06A61"/>
    <w:rsid w:val="00A65E46"/>
    <w:rsid w:val="00A66543"/>
    <w:rsid w:val="00A8061F"/>
    <w:rsid w:val="00A82BCF"/>
    <w:rsid w:val="00A8632D"/>
    <w:rsid w:val="00A86714"/>
    <w:rsid w:val="00A97F37"/>
    <w:rsid w:val="00AA1A77"/>
    <w:rsid w:val="00AA70A0"/>
    <w:rsid w:val="00AA7725"/>
    <w:rsid w:val="00AB1683"/>
    <w:rsid w:val="00AC22B2"/>
    <w:rsid w:val="00AC4BF8"/>
    <w:rsid w:val="00AF2088"/>
    <w:rsid w:val="00B05596"/>
    <w:rsid w:val="00B125ED"/>
    <w:rsid w:val="00B37EFA"/>
    <w:rsid w:val="00B4531C"/>
    <w:rsid w:val="00B513CD"/>
    <w:rsid w:val="00B769DA"/>
    <w:rsid w:val="00B81588"/>
    <w:rsid w:val="00B874FE"/>
    <w:rsid w:val="00B94FE1"/>
    <w:rsid w:val="00BA0148"/>
    <w:rsid w:val="00BA44AD"/>
    <w:rsid w:val="00BB7BD3"/>
    <w:rsid w:val="00BC084C"/>
    <w:rsid w:val="00BC7DE0"/>
    <w:rsid w:val="00BD6B5A"/>
    <w:rsid w:val="00BF2ADB"/>
    <w:rsid w:val="00C05F64"/>
    <w:rsid w:val="00C140EB"/>
    <w:rsid w:val="00C31225"/>
    <w:rsid w:val="00C569E3"/>
    <w:rsid w:val="00C5739F"/>
    <w:rsid w:val="00C609CB"/>
    <w:rsid w:val="00C666AD"/>
    <w:rsid w:val="00C74919"/>
    <w:rsid w:val="00C83BFE"/>
    <w:rsid w:val="00C84F0E"/>
    <w:rsid w:val="00C859A2"/>
    <w:rsid w:val="00C85ECA"/>
    <w:rsid w:val="00C941C5"/>
    <w:rsid w:val="00CA0603"/>
    <w:rsid w:val="00CA34D8"/>
    <w:rsid w:val="00CA5ADA"/>
    <w:rsid w:val="00CB113A"/>
    <w:rsid w:val="00CB4074"/>
    <w:rsid w:val="00CB7C42"/>
    <w:rsid w:val="00D02F5F"/>
    <w:rsid w:val="00D03674"/>
    <w:rsid w:val="00D1109F"/>
    <w:rsid w:val="00D13CEC"/>
    <w:rsid w:val="00D170D1"/>
    <w:rsid w:val="00D31905"/>
    <w:rsid w:val="00D32E31"/>
    <w:rsid w:val="00D40B86"/>
    <w:rsid w:val="00D411DC"/>
    <w:rsid w:val="00D466D1"/>
    <w:rsid w:val="00D549BC"/>
    <w:rsid w:val="00D60D7D"/>
    <w:rsid w:val="00D65EEF"/>
    <w:rsid w:val="00D8071F"/>
    <w:rsid w:val="00D83E8C"/>
    <w:rsid w:val="00DA4D54"/>
    <w:rsid w:val="00DB622E"/>
    <w:rsid w:val="00DC19E7"/>
    <w:rsid w:val="00DC7976"/>
    <w:rsid w:val="00DD6786"/>
    <w:rsid w:val="00DE6C97"/>
    <w:rsid w:val="00E07A9B"/>
    <w:rsid w:val="00E13AD7"/>
    <w:rsid w:val="00E1634B"/>
    <w:rsid w:val="00E25503"/>
    <w:rsid w:val="00E30215"/>
    <w:rsid w:val="00E4183D"/>
    <w:rsid w:val="00E52838"/>
    <w:rsid w:val="00E560E2"/>
    <w:rsid w:val="00E81ACB"/>
    <w:rsid w:val="00E86B3D"/>
    <w:rsid w:val="00E92B7A"/>
    <w:rsid w:val="00E961C5"/>
    <w:rsid w:val="00EB5550"/>
    <w:rsid w:val="00EC2FED"/>
    <w:rsid w:val="00EC4040"/>
    <w:rsid w:val="00EC768F"/>
    <w:rsid w:val="00EE556A"/>
    <w:rsid w:val="00EE59FD"/>
    <w:rsid w:val="00EF15FF"/>
    <w:rsid w:val="00EF1C1D"/>
    <w:rsid w:val="00F0293F"/>
    <w:rsid w:val="00F02C9C"/>
    <w:rsid w:val="00F037AA"/>
    <w:rsid w:val="00F0606E"/>
    <w:rsid w:val="00F25166"/>
    <w:rsid w:val="00F26473"/>
    <w:rsid w:val="00F321F5"/>
    <w:rsid w:val="00F35399"/>
    <w:rsid w:val="00F42D66"/>
    <w:rsid w:val="00F4434B"/>
    <w:rsid w:val="00F4441D"/>
    <w:rsid w:val="00F471CB"/>
    <w:rsid w:val="00F55642"/>
    <w:rsid w:val="00F556C3"/>
    <w:rsid w:val="00F55838"/>
    <w:rsid w:val="00F55EA6"/>
    <w:rsid w:val="00F56E59"/>
    <w:rsid w:val="00F610EC"/>
    <w:rsid w:val="00F65F90"/>
    <w:rsid w:val="00F66EE2"/>
    <w:rsid w:val="00F747AA"/>
    <w:rsid w:val="00F75190"/>
    <w:rsid w:val="00F77289"/>
    <w:rsid w:val="00F91678"/>
    <w:rsid w:val="00F92F9B"/>
    <w:rsid w:val="00F94D78"/>
    <w:rsid w:val="00FB053F"/>
    <w:rsid w:val="00FB7B42"/>
    <w:rsid w:val="00FC1A92"/>
    <w:rsid w:val="00FC288F"/>
    <w:rsid w:val="00FC3A50"/>
    <w:rsid w:val="00FC768F"/>
    <w:rsid w:val="00FC76D3"/>
    <w:rsid w:val="00FD1255"/>
    <w:rsid w:val="00FD2B11"/>
    <w:rsid w:val="00FD5D4D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4455B"/>
  <w15:chartTrackingRefBased/>
  <w15:docId w15:val="{CCE4C516-BA92-4B16-A2F7-7D08FBD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68F"/>
    <w:pPr>
      <w:spacing w:before="120" w:after="120" w:line="240" w:lineRule="auto"/>
    </w:pPr>
    <w:rPr>
      <w:rFonts w:ascii="Nunito Sans" w:hAnsi="Nunito Sans"/>
      <w:color w:val="092030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B72"/>
    <w:pPr>
      <w:keepNext/>
      <w:keepLines/>
      <w:spacing w:before="240" w:after="0"/>
      <w:outlineLvl w:val="0"/>
    </w:pPr>
    <w:rPr>
      <w:rFonts w:ascii="AntennaCond-ExtraLight" w:eastAsiaTheme="majorEastAsia" w:hAnsi="AntennaCond-ExtraLight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60C9"/>
    <w:pPr>
      <w:spacing w:before="100" w:beforeAutospacing="1" w:after="100" w:afterAutospacing="1"/>
      <w:outlineLvl w:val="1"/>
    </w:pPr>
    <w:rPr>
      <w:rFonts w:eastAsia="Times New Roman" w:cs="Times New Roman"/>
      <w:b/>
      <w:color w:val="092030" w:themeColor="text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4DCB"/>
    <w:pPr>
      <w:outlineLvl w:val="2"/>
    </w:pPr>
    <w:rPr>
      <w:b/>
      <w:color w:val="79858E" w:themeColor="accent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14DCB"/>
    <w:pPr>
      <w:keepNext/>
      <w:keepLines/>
      <w:outlineLvl w:val="3"/>
    </w:pPr>
    <w:rPr>
      <w:rFonts w:eastAsiaTheme="majorEastAsia" w:cstheme="majorBidi"/>
      <w:b/>
      <w:iCs/>
      <w:color w:val="79C14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B72"/>
    <w:rPr>
      <w:rFonts w:ascii="AntennaCond-ExtraLight" w:eastAsiaTheme="majorEastAsia" w:hAnsi="AntennaCond-ExtraLight" w:cstheme="majorBidi"/>
      <w:color w:val="092030" w:themeColor="accent1"/>
      <w:sz w:val="36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507E0E"/>
    <w:rPr>
      <w:rFonts w:ascii="Nunito Sans" w:hAnsi="Nunito Sans"/>
      <w:color w:val="00ADE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Footer">
    <w:name w:val="footer"/>
    <w:basedOn w:val="Normal"/>
    <w:link w:val="Foot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rsid w:val="00332F46"/>
    <w:pPr>
      <w:widowControl w:val="0"/>
      <w:spacing w:after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F46"/>
    <w:rPr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2D1FFC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767BB1"/>
    <w:pPr>
      <w:outlineLvl w:val="9"/>
    </w:pPr>
    <w:rPr>
      <w:color w:val="09203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7BB1"/>
    <w:pPr>
      <w:spacing w:after="100"/>
    </w:pPr>
  </w:style>
  <w:style w:type="paragraph" w:styleId="Title">
    <w:name w:val="Title"/>
    <w:next w:val="Normal"/>
    <w:link w:val="TitleChar"/>
    <w:autoRedefine/>
    <w:uiPriority w:val="10"/>
    <w:qFormat/>
    <w:rsid w:val="00501B72"/>
    <w:pPr>
      <w:spacing w:after="0"/>
      <w:contextualSpacing/>
    </w:pPr>
    <w:rPr>
      <w:rFonts w:ascii="AntennaCond-ExtraLight" w:eastAsiaTheme="majorEastAsia" w:hAnsi="AntennaCond-ExtraLight" w:cstheme="majorBidi"/>
      <w:color w:val="092030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B72"/>
    <w:rPr>
      <w:rFonts w:ascii="AntennaCond-ExtraLight" w:eastAsiaTheme="majorEastAsia" w:hAnsi="AntennaCond-ExtraLight" w:cstheme="majorBidi"/>
      <w:color w:val="092030" w:themeColor="accent1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F321F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DCB"/>
    <w:rPr>
      <w:rFonts w:ascii="Nunito Sans" w:eastAsiaTheme="majorEastAsia" w:hAnsi="Nunito Sans" w:cstheme="majorBidi"/>
      <w:b/>
      <w:iCs/>
      <w:color w:val="79C141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5460C9"/>
    <w:rPr>
      <w:rFonts w:ascii="Nunito Sans" w:eastAsia="Times New Roman" w:hAnsi="Nunito Sans" w:cs="Times New Roman"/>
      <w:b/>
      <w:color w:val="092030" w:themeColor="tex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67BB1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914DCB"/>
    <w:rPr>
      <w:rFonts w:ascii="Nunito Sans" w:hAnsi="Nunito Sans"/>
      <w:b/>
      <w:color w:val="79858E" w:themeColor="accent6"/>
    </w:rPr>
  </w:style>
  <w:style w:type="paragraph" w:styleId="TOC3">
    <w:name w:val="toc 3"/>
    <w:basedOn w:val="Normal"/>
    <w:next w:val="Normal"/>
    <w:autoRedefine/>
    <w:uiPriority w:val="39"/>
    <w:unhideWhenUsed/>
    <w:rsid w:val="00767BB1"/>
    <w:pPr>
      <w:spacing w:after="100"/>
      <w:ind w:left="440"/>
    </w:pPr>
  </w:style>
  <w:style w:type="table" w:styleId="TableGrid">
    <w:name w:val="Table Grid"/>
    <w:basedOn w:val="TableNormal"/>
    <w:uiPriority w:val="39"/>
    <w:rsid w:val="004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67BB1"/>
  </w:style>
  <w:style w:type="numbering" w:customStyle="1" w:styleId="NumberedList">
    <w:name w:val="Numbered List"/>
    <w:basedOn w:val="NoList"/>
    <w:uiPriority w:val="99"/>
    <w:rsid w:val="00767BB1"/>
    <w:pPr>
      <w:numPr>
        <w:numId w:val="2"/>
      </w:numPr>
    </w:pPr>
  </w:style>
  <w:style w:type="numbering" w:customStyle="1" w:styleId="NumberList">
    <w:name w:val="Number List"/>
    <w:basedOn w:val="NoList"/>
    <w:uiPriority w:val="99"/>
    <w:rsid w:val="00507E0E"/>
    <w:pPr>
      <w:numPr>
        <w:numId w:val="3"/>
      </w:numPr>
    </w:pPr>
  </w:style>
  <w:style w:type="numbering" w:customStyle="1" w:styleId="NumberedList1">
    <w:name w:val="Numbered List 1"/>
    <w:basedOn w:val="NoList"/>
    <w:uiPriority w:val="99"/>
    <w:rsid w:val="004C3D8C"/>
    <w:pPr>
      <w:numPr>
        <w:numId w:val="4"/>
      </w:numPr>
    </w:pPr>
  </w:style>
  <w:style w:type="paragraph" w:customStyle="1" w:styleId="NumberedHeading">
    <w:name w:val="Numbered Heading"/>
    <w:basedOn w:val="Heading2"/>
    <w:autoRedefine/>
    <w:qFormat/>
    <w:rsid w:val="004202D3"/>
    <w:pPr>
      <w:numPr>
        <w:numId w:val="1"/>
      </w:numPr>
      <w:ind w:left="426" w:hanging="426"/>
    </w:pPr>
  </w:style>
  <w:style w:type="table" w:styleId="TableGridLight">
    <w:name w:val="Grid Table Light"/>
    <w:basedOn w:val="TableNormal"/>
    <w:uiPriority w:val="40"/>
    <w:rsid w:val="00F029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2">
    <w:name w:val="Grid Table 6 Colorful Accent 2"/>
    <w:aliases w:val="Resolver Table - Blue"/>
    <w:basedOn w:val="TableNormal"/>
    <w:uiPriority w:val="51"/>
    <w:rsid w:val="00B05596"/>
    <w:pPr>
      <w:spacing w:after="0" w:line="240" w:lineRule="auto"/>
    </w:pPr>
    <w:rPr>
      <w:rFonts w:ascii="Nunito Sans" w:hAnsi="Nunito Sans"/>
      <w:color w:val="FFFFFF" w:themeColor="background1"/>
    </w:rPr>
    <w:tblPr>
      <w:tblStyleRowBandSize w:val="1"/>
      <w:tblStyleColBandSize w:val="1"/>
      <w:tblBorders>
        <w:top w:val="single" w:sz="2" w:space="0" w:color="A9B0B5" w:themeColor="accent4"/>
        <w:left w:val="single" w:sz="2" w:space="0" w:color="A9B0B5" w:themeColor="accent4"/>
        <w:bottom w:val="single" w:sz="2" w:space="0" w:color="A9B0B5" w:themeColor="accent4"/>
        <w:right w:val="single" w:sz="2" w:space="0" w:color="A9B0B5" w:themeColor="accent4"/>
        <w:insideH w:val="single" w:sz="2" w:space="0" w:color="A9B0B5" w:themeColor="accent4"/>
        <w:insideV w:val="single" w:sz="2" w:space="0" w:color="A9B0B5" w:themeColor="accent4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Nunito Sans" w:hAnsi="Nunito Sans"/>
        <w:b/>
        <w:bCs/>
        <w:i w:val="0"/>
        <w:color w:val="FFFFFF" w:themeColor="background1"/>
        <w:sz w:val="24"/>
      </w:rPr>
      <w:tblPr/>
      <w:tcPr>
        <w:shd w:val="clear" w:color="auto" w:fill="00ADEE" w:themeFill="tex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AED98C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6F7F8" w:themeFill="background2"/>
      </w:tcPr>
    </w:tblStylePr>
  </w:style>
  <w:style w:type="table" w:styleId="TableWeb1">
    <w:name w:val="Table Web 1"/>
    <w:basedOn w:val="TableNormal"/>
    <w:uiPriority w:val="99"/>
    <w:semiHidden/>
    <w:unhideWhenUsed/>
    <w:rsid w:val="00947795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6Colorful-Accent3">
    <w:name w:val="Grid Table 6 Colorful Accent 3"/>
    <w:basedOn w:val="TableNormal"/>
    <w:uiPriority w:val="51"/>
    <w:rsid w:val="00B05596"/>
    <w:pPr>
      <w:spacing w:after="0" w:line="240" w:lineRule="auto"/>
    </w:pPr>
    <w:rPr>
      <w:color w:val="0081B2" w:themeColor="accent3" w:themeShade="BF"/>
    </w:rPr>
    <w:tblPr>
      <w:tblStyleRowBandSize w:val="1"/>
      <w:tblStyleColBandSize w:val="1"/>
      <w:tblBorders>
        <w:top w:val="single" w:sz="4" w:space="0" w:color="5BD2FF" w:themeColor="accent3" w:themeTint="99"/>
        <w:left w:val="single" w:sz="4" w:space="0" w:color="5BD2FF" w:themeColor="accent3" w:themeTint="99"/>
        <w:bottom w:val="single" w:sz="4" w:space="0" w:color="5BD2FF" w:themeColor="accent3" w:themeTint="99"/>
        <w:right w:val="single" w:sz="4" w:space="0" w:color="5BD2FF" w:themeColor="accent3" w:themeTint="99"/>
        <w:insideH w:val="single" w:sz="4" w:space="0" w:color="5BD2FF" w:themeColor="accent3" w:themeTint="99"/>
        <w:insideV w:val="single" w:sz="4" w:space="0" w:color="5BD2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BD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D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F" w:themeFill="accent3" w:themeFillTint="33"/>
      </w:tcPr>
    </w:tblStylePr>
    <w:tblStylePr w:type="band1Horz">
      <w:tblPr/>
      <w:tcPr>
        <w:shd w:val="clear" w:color="auto" w:fill="C8EFFF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rsid w:val="00724C0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863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B7001"/>
    <w:rPr>
      <w:color w:val="7C2A7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2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6B1"/>
    <w:rPr>
      <w:rFonts w:ascii="Nunito Sans" w:hAnsi="Nunito Sans"/>
      <w:color w:val="092030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6B1"/>
    <w:rPr>
      <w:rFonts w:ascii="Nunito Sans" w:hAnsi="Nunito Sans"/>
      <w:b/>
      <w:bCs/>
      <w:color w:val="092030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B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B1"/>
    <w:rPr>
      <w:rFonts w:ascii="Segoe UI" w:hAnsi="Segoe UI" w:cs="Segoe UI"/>
      <w:color w:val="09203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racle.com/technetwork/java/javase/downloads/jce8-download-213316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resolver.com/hc/en-ca/articles/207930206-Resolver-Support-Contact-Information" TargetMode="External"/><Relationship Id="rId17" Type="http://schemas.openxmlformats.org/officeDocument/2006/relationships/hyperlink" Target="http://riskvision.knowledgeowl.com/help/riskvision-installation-and-configuration-guide-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resolver.com/hc/en-ca/sections/115001606666-User-Guid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ownloads.mysql.com/archives/get/file/mysql-connector-java-5.1.39.zip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wnloads.mysql.com/archives/get/p/23/file/mysql-5.7.29-winx64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kessler\Downloads\Resolver-Word-Doc-Template-2017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D7DA-2FC6-47FA-AA8F-DAE8153F6860}"/>
      </w:docPartPr>
      <w:docPartBody>
        <w:p w:rsidR="00FB3669" w:rsidRDefault="00831612">
          <w:r w:rsidRPr="007421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tennaCond-ExtraLight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12"/>
    <w:rsid w:val="00032D93"/>
    <w:rsid w:val="0011079E"/>
    <w:rsid w:val="002C3AE3"/>
    <w:rsid w:val="003B0A5E"/>
    <w:rsid w:val="004B1A4F"/>
    <w:rsid w:val="004D1018"/>
    <w:rsid w:val="004E0587"/>
    <w:rsid w:val="004E2EA1"/>
    <w:rsid w:val="005B0B0A"/>
    <w:rsid w:val="005B687D"/>
    <w:rsid w:val="006B5D9F"/>
    <w:rsid w:val="00831612"/>
    <w:rsid w:val="00866E6B"/>
    <w:rsid w:val="00867741"/>
    <w:rsid w:val="008C0E4F"/>
    <w:rsid w:val="009808A5"/>
    <w:rsid w:val="009D642A"/>
    <w:rsid w:val="00A26D57"/>
    <w:rsid w:val="00C72062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6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olver Color Scheme">
      <a:dk1>
        <a:srgbClr val="092030"/>
      </a:dk1>
      <a:lt1>
        <a:srgbClr val="FFFFFF"/>
      </a:lt1>
      <a:dk2>
        <a:srgbClr val="00ADEE"/>
      </a:dk2>
      <a:lt2>
        <a:srgbClr val="F6F7F8"/>
      </a:lt2>
      <a:accent1>
        <a:srgbClr val="092030"/>
      </a:accent1>
      <a:accent2>
        <a:srgbClr val="79C141"/>
      </a:accent2>
      <a:accent3>
        <a:srgbClr val="00ADEE"/>
      </a:accent3>
      <a:accent4>
        <a:srgbClr val="A9B0B5"/>
      </a:accent4>
      <a:accent5>
        <a:srgbClr val="DADEE0"/>
      </a:accent5>
      <a:accent6>
        <a:srgbClr val="79858E"/>
      </a:accent6>
      <a:hlink>
        <a:srgbClr val="00ADEE"/>
      </a:hlink>
      <a:folHlink>
        <a:srgbClr val="7C2A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B694-2AD1-4345-9D08-7F38AAAD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Resolver-Word-Doc-Template-2017 (1)</Template>
  <TotalTime>84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Kessler</dc:creator>
  <cp:keywords/>
  <dc:description/>
  <cp:lastModifiedBy>Garrett Stanczak</cp:lastModifiedBy>
  <cp:revision>10</cp:revision>
  <cp:lastPrinted>2017-07-12T20:36:00Z</cp:lastPrinted>
  <dcterms:created xsi:type="dcterms:W3CDTF">2019-04-29T15:05:00Z</dcterms:created>
  <dcterms:modified xsi:type="dcterms:W3CDTF">2020-08-13T19:16:00Z</dcterms:modified>
</cp:coreProperties>
</file>